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F1" w:rsidRDefault="0046015C">
      <w:pPr>
        <w:pStyle w:val="Standard"/>
      </w:pPr>
      <w:bookmarkStart w:id="0" w:name="_GoBack"/>
      <w:bookmarkEnd w:id="0"/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                               </w:t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</w:rPr>
        <w:t>Formularz cenowy</w:t>
      </w:r>
    </w:p>
    <w:p w:rsidR="009A1DF1" w:rsidRDefault="0046015C">
      <w:pPr>
        <w:pStyle w:val="Standard"/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 xml:space="preserve">Nawa Wykonawcy </w:t>
      </w:r>
    </w:p>
    <w:p w:rsidR="009A1DF1" w:rsidRDefault="009A1DF1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A1DF1" w:rsidRDefault="0046015C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>ZADANIE NR 1 – Artykuły spożywcze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autoSpaceDE w:val="0"/>
        <w:jc w:val="both"/>
        <w:rPr>
          <w:rFonts w:ascii="Calibri Light" w:eastAsia="Arial" w:hAnsi="Calibri Light" w:cs="Calibri Light"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Oferuję wykonanie zamówienia na niżej zap</w:t>
      </w: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roponowanych warunkach, określonych w Specyfikacji Istotnych Warunków Zamówienia, w tym we wzorze umowy stanowiącym Załącznik Nr 6 do SIWZ,  które niniejszym akceptuję.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562"/>
        <w:gridCol w:w="567"/>
        <w:gridCol w:w="1134"/>
        <w:gridCol w:w="1276"/>
        <w:gridCol w:w="1275"/>
        <w:gridCol w:w="1416"/>
        <w:gridCol w:w="1134"/>
      </w:tblGrid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szacunkowa wi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pl-PL"/>
              </w:rPr>
              <w:t>e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lkość zamówienia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  <w:t xml:space="preserve">cena jednostkowa netto  </w:t>
            </w: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  <w:t>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  <w:t xml:space="preserve">wartość netto (zł)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  <w:t xml:space="preserve">cena jendostkowa brutto (zł)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0"/>
                <w:szCs w:val="20"/>
              </w:rPr>
              <w:t>Wartość brutto  (zł)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Barszcz biały  o parametrach smakowych i jakościowych nie gorszych niż "Prymat",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Barszcz czerwony o parametrach smakowych i jakościowych nie gorszych niż </w:t>
            </w:r>
            <w:r>
              <w:rPr>
                <w:rFonts w:ascii="Calibri Light" w:hAnsi="Calibri Light" w:cs="Calibri Light"/>
                <w:sz w:val="20"/>
                <w:szCs w:val="20"/>
              </w:rPr>
              <w:t>"Prymat"</w:t>
            </w:r>
          </w:p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Cukier, opakowanie 1 kg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Czosnek granulowany o parametrach smakowych i jakościowych nie gorszych niż "Prymat",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Kasza  jęczmienna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Koncentrat pomidorowy opakowanie 4,55kg np. „Prymat"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Koper suszony o parametrach smakowych i jakościowych nie gorszych niż "Prymat", opakowanie  200g 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Przyprawa kucharek o parametrach smakowych i jakościowych nie gorszych niż "Prymat", opakowanie 5 kg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Liść laurowy, </w:t>
            </w:r>
            <w:r>
              <w:rPr>
                <w:rFonts w:ascii="Calibri Light" w:hAnsi="Calibri Light" w:cs="Calibri Light"/>
                <w:sz w:val="20"/>
                <w:szCs w:val="20"/>
              </w:rPr>
              <w:t>opakowanie  80 g np. "Prymat“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Majaranek, opakowanie 650g np. "Prymat"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Makaron (rurki, muszelka, świderki)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Mąka pszenna tortowa np. </w:t>
            </w: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koszalińska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Nać pietruszki suszonej opakowanie 150 g np.  </w:t>
            </w:r>
            <w:r>
              <w:rPr>
                <w:rFonts w:ascii="Calibri Light" w:hAnsi="Calibri Light" w:cs="Calibri Light"/>
                <w:sz w:val="20"/>
                <w:szCs w:val="20"/>
              </w:rPr>
              <w:t>"Prymat"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Ocet 0,5l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Olej  5l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16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Papryka słodka opakowanie  800g  np. "Prymat"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Przecier ogórkowy opakowanie 290 g np.  "Smak"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1359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18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Przyprwa w płynie  5 l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19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Rosół drobiowy  np.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'Kucharek" opakowanie 1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Ryż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787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Sos do pieczeni ciemny 700g np. "Kucharek"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22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Sos grzybowy np.  "Kucharek"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23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Sól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24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Szczaw konserowowy siekany opakowanie 280g  np. "Smak"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1061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25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Ziele angielskie opakowanie 600 g  np. "Prymat"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26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Zupa pieczarkowa np.  "Kucharek"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27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Krem z borowików  np. "Kucharek" opakowanie 750g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28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Żur  np. "Kucharek"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29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Pieprz ziołowy opakowanie 600 g np.  "Prymat"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Makaron zacierka opakowanie 250 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Sos jasny opakowanie 700g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32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Piperz mielony prawdziwy np. "Prymat"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33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Papryka słodka wędzona opakowanie  720 g  np. "Prymat"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34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Papryka ostra opakowanie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800 g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35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Sałatka szwdzka opakowanie  1600g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36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Ogórek konserowowy opakowanie 1600g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37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Pulpety w sosie </w:t>
            </w: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pomidorowym 550 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38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Kapusta czerwona konserowowa opakowanie 1640g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39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Gołąbki w sosie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pomidorowym opakowanie 550 g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40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Papryka konserowowa opakowanie 650 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41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Syrop – sok opakowanie 5 l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42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Sałatka grecka opakowanie 510 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43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Rosół kostka mięsna  opakowanie 2,30 kg np. "Prymat'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44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Chrzan tarty np. "Smak"  opakowanie 270 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45</w:t>
            </w: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Zioła prowansalskie opakowanie 300 g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609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12060</wp:posOffset>
                      </wp:positionH>
                      <wp:positionV relativeFrom="paragraph">
                        <wp:posOffset>37462</wp:posOffset>
                      </wp:positionV>
                      <wp:extent cx="838203" cy="104772"/>
                      <wp:effectExtent l="0" t="0" r="19047" b="28578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3" cy="1047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B3D8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1" o:spid="_x0000_s1026" type="#_x0000_t32" style="position:absolute;margin-left:.95pt;margin-top:2.95pt;width:66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9A1DF1" w:rsidRDefault="0046015C">
      <w:pPr>
        <w:pStyle w:val="Standard"/>
        <w:rPr>
          <w:rFonts w:ascii="Calibri Light" w:hAnsi="Calibri Light" w:cs="Calibri Light"/>
          <w:b/>
          <w:i/>
          <w:sz w:val="18"/>
          <w:szCs w:val="18"/>
          <w:u w:val="single"/>
        </w:rPr>
      </w:pPr>
      <w:r>
        <w:rPr>
          <w:rFonts w:ascii="Calibri Light" w:hAnsi="Calibri Light" w:cs="Calibri Light"/>
          <w:b/>
          <w:i/>
          <w:sz w:val="18"/>
          <w:szCs w:val="18"/>
          <w:u w:val="single"/>
        </w:rPr>
        <w:t>Uwaga!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i/>
          <w:sz w:val="18"/>
          <w:szCs w:val="18"/>
        </w:rPr>
        <w:t xml:space="preserve">1. Za produkt "równoważny" Zamawiający uzna produkt, który posiada te same składniki, konsystencję, wartości i walory smakowe. W </w:t>
      </w:r>
      <w:r>
        <w:rPr>
          <w:rFonts w:ascii="Calibri Light" w:hAnsi="Calibri Light" w:cs="Calibri Light"/>
          <w:i/>
          <w:sz w:val="18"/>
          <w:szCs w:val="18"/>
        </w:rPr>
        <w:t>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i/>
          <w:sz w:val="18"/>
          <w:szCs w:val="18"/>
        </w:rPr>
        <w:t>2. Zgodnie z art. 30 ust.</w:t>
      </w:r>
      <w:r>
        <w:rPr>
          <w:rFonts w:ascii="Calibri Light" w:hAnsi="Calibri Light" w:cs="Calibri Light"/>
          <w:i/>
          <w:sz w:val="18"/>
          <w:szCs w:val="18"/>
        </w:rPr>
        <w:t xml:space="preserve"> 5 ustawy Prawo zamówień publicznych, Wykonawca, który powołuje sie na roziwązania równoważne opisywane przez Zamawiającego, jest obowiązany wykazać, że oferowany przez niego przedmiot zamówienia spełnia wymagania okreslone przez Zamawiającego. Zamawiający</w:t>
      </w:r>
      <w:r>
        <w:rPr>
          <w:rFonts w:ascii="Calibri Light" w:hAnsi="Calibri Light" w:cs="Calibri Light"/>
          <w:i/>
          <w:sz w:val="18"/>
          <w:szCs w:val="18"/>
        </w:rPr>
        <w:t xml:space="preserve"> w tym celu wymaga przedłożenia odpowiednich kart charakterystyki lub innych dokumentów, z których jednoznacznie będzie wynikać, że oferowany produkt spełnia wymagania określone przez Zamawiającego.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Cena oferty brutto: ..................................z</w:t>
      </w:r>
      <w:r>
        <w:rPr>
          <w:rFonts w:ascii="Calibri Light" w:hAnsi="Calibri Light" w:cs="Calibri Light"/>
          <w:b/>
          <w:bCs/>
          <w:sz w:val="22"/>
          <w:szCs w:val="22"/>
        </w:rPr>
        <w:t>ł..............gr</w:t>
      </w: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słownie złotych:......................................................................................................................................................</w:t>
      </w: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Dostarczanie arykułów objetych zamówieniem będzie zgodne z obowiązując</w:t>
      </w:r>
      <w:r>
        <w:rPr>
          <w:rFonts w:ascii="Calibri Light" w:hAnsi="Calibri Light" w:cs="Calibri Light"/>
          <w:bCs/>
          <w:sz w:val="22"/>
          <w:szCs w:val="22"/>
        </w:rPr>
        <w:t xml:space="preserve">ymi  zasadami i systemie HACCP oraz wymogami sanitarno – epidemilogicznymi.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Informujemy, że podlegami stałemu nadzorowi właściwej miejscowo Państwowej Inspekcji Sanitarnej lub Inspekcji weterynaryjnej zgodnie z ustawą z dnia 25 sierpnia 2006 r. o bezpiecz</w:t>
      </w:r>
      <w:r>
        <w:rPr>
          <w:rFonts w:ascii="Calibri Light" w:hAnsi="Calibri Light" w:cs="Calibri Light"/>
          <w:bCs/>
          <w:sz w:val="22"/>
          <w:szCs w:val="22"/>
        </w:rPr>
        <w:t xml:space="preserve">eństwie żywności i żywienia.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Dysponujemy środkami środkiem transportu spełniającymi warunki wymagane do przewozu żywności.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jestem związany niniejszą ofertą na czas określony  w pkt 9.1 SIWZ.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Oświadczam, że jestem upoważniony do składania </w:t>
      </w:r>
      <w:r>
        <w:rPr>
          <w:rFonts w:ascii="Calibri Light" w:hAnsi="Calibri Light" w:cs="Calibri Light"/>
          <w:bCs/>
          <w:sz w:val="22"/>
          <w:szCs w:val="22"/>
        </w:rPr>
        <w:t>oświadczeń woli w imineiu Wykonawcy, którego reprezentuję, w tym do złożenia oferty w postępowaniu o udzielenie zamówienia publicznego.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18"/>
          <w:szCs w:val="18"/>
        </w:rPr>
        <w:t>Data, ........................., .............................................</w:t>
      </w:r>
    </w:p>
    <w:p w:rsidR="009A1DF1" w:rsidRDefault="0046015C">
      <w:pPr>
        <w:pStyle w:val="Standard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                   </w:t>
      </w:r>
      <w:r>
        <w:rPr>
          <w:rFonts w:ascii="Calibri Light" w:hAnsi="Calibri Light" w:cs="Calibri Light"/>
          <w:sz w:val="18"/>
          <w:szCs w:val="18"/>
        </w:rPr>
        <w:t xml:space="preserve">pieczęć i podpis wykonawcy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     </w:t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 Formularz cenowy  </w:t>
      </w: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 xml:space="preserve">Nawa Wykonawcy </w:t>
      </w:r>
    </w:p>
    <w:p w:rsidR="009A1DF1" w:rsidRDefault="009A1DF1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bCs/>
          <w:sz w:val="22"/>
          <w:szCs w:val="22"/>
          <w:lang w:val="pl-PL"/>
        </w:rPr>
        <w:t>.........</w:t>
      </w:r>
    </w:p>
    <w:p w:rsidR="009A1DF1" w:rsidRDefault="0046015C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 xml:space="preserve">ZADANIE NR 2 – Nabiał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autoSpaceDE w:val="0"/>
        <w:jc w:val="both"/>
        <w:rPr>
          <w:rFonts w:ascii="Calibri Light" w:eastAsia="Arial" w:hAnsi="Calibri Light" w:cs="Calibri Light"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Oferuję wykonanie zamówienia na niżej zaproponowanych warunkach, określonych w Specyfikacji Istotnych Warunków Zamówienia, w tym we wzorze umowy stanowiącym Załącznik Nr 6 do SIWZ,  które niniejszym akceptuję.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710"/>
        <w:gridCol w:w="567"/>
        <w:gridCol w:w="1560"/>
        <w:gridCol w:w="1559"/>
        <w:gridCol w:w="1417"/>
        <w:gridCol w:w="1560"/>
        <w:gridCol w:w="1417"/>
      </w:tblGrid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szacunkowa wielkość zamówienia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cena jednostkowa netto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netto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 xml:space="preserve">cena jednostkowa brutto (zł)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brutto w zł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Śmietana 18% opakowanie 400g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4149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Margaryna np. palma opakowanie 250g 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864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9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41276</wp:posOffset>
                      </wp:positionV>
                      <wp:extent cx="838203" cy="104141"/>
                      <wp:effectExtent l="0" t="0" r="19047" b="29209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3" cy="1041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90F0AD" id="Łącznik prosty 2" o:spid="_x0000_s1026" type="#_x0000_t32" style="position:absolute;margin-left:12.15pt;margin-top:3.25pt;width:66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A1DF1" w:rsidRDefault="0046015C">
      <w:pPr>
        <w:pStyle w:val="Standard"/>
        <w:jc w:val="both"/>
        <w:rPr>
          <w:rFonts w:ascii="Calibri Light" w:hAnsi="Calibri Light" w:cs="Calibri Light"/>
          <w:b/>
          <w:i/>
          <w:sz w:val="18"/>
          <w:szCs w:val="18"/>
          <w:u w:val="single"/>
        </w:rPr>
      </w:pPr>
      <w:r>
        <w:rPr>
          <w:rFonts w:ascii="Calibri Light" w:hAnsi="Calibri Light" w:cs="Calibri Light"/>
          <w:b/>
          <w:i/>
          <w:sz w:val="18"/>
          <w:szCs w:val="18"/>
          <w:u w:val="single"/>
        </w:rPr>
        <w:t>Uwaga!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 xml:space="preserve">1. Za produkt "równoważny" Zamawiający uzna produkt, który posiada te same składniki, konsystencję, wartości i walory smakowe. W takim przypadku należy wpisać jaki produkt oferuje Wykonawca. Nie spełnienie wymagań przez zaproponowany </w:t>
      </w:r>
      <w:r>
        <w:rPr>
          <w:rFonts w:ascii="Calibri Light" w:hAnsi="Calibri Light" w:cs="Calibri Light"/>
          <w:i/>
          <w:sz w:val="18"/>
          <w:szCs w:val="18"/>
        </w:rPr>
        <w:t>produkt oznacza brak, obecność lub zmianę istotnego dla składu parametru, co skutkuje obniżeniem jego jakości i zdrowotności.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t>2. Zgodnie z art. 30 ust. 5 ustawy Prawo zamówień publicznych, Wykonawca, który powołuje sie na roziwązania równoważne opisywane p</w:t>
      </w:r>
      <w:r>
        <w:rPr>
          <w:rFonts w:ascii="Calibri Light" w:hAnsi="Calibri Light" w:cs="Calibri Light"/>
          <w:i/>
          <w:sz w:val="18"/>
          <w:szCs w:val="18"/>
        </w:rPr>
        <w:t>rzez Zamawiającego, jest obowiązany wykazać, że oferowany przez niego przedmiot zamówienia spełnia wymagania okreslone przez Zamawiającego. Zamawiający w tym celu wymaga przedłożenia odpowiednich kart charakterystyki lub innych dokumentów, z których jednoz</w:t>
      </w:r>
      <w:r>
        <w:rPr>
          <w:rFonts w:ascii="Calibri Light" w:hAnsi="Calibri Light" w:cs="Calibri Light"/>
          <w:i/>
          <w:sz w:val="18"/>
          <w:szCs w:val="18"/>
        </w:rPr>
        <w:t>nacznie będzie wynikać, że oferowany produkt spełnia wymagania określone przez Zamawiającego.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Cena oferty brutto: ..................................zł..............gr</w:t>
      </w: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słownie złotych:.......................................................................</w:t>
      </w:r>
      <w:r>
        <w:rPr>
          <w:rFonts w:ascii="Calibri Light" w:hAnsi="Calibri Light" w:cs="Calibri Light"/>
          <w:b/>
          <w:bCs/>
          <w:sz w:val="22"/>
          <w:szCs w:val="22"/>
        </w:rPr>
        <w:t>...............................................................................</w:t>
      </w: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Dostarczanie arykułów objetych zamówieniem będzie zgodne z obowiązującymi  zasadami i systemie HACCP oraz wymogami sanitarno – epidemilogicznymi.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Informujemy, że podlegami </w:t>
      </w:r>
      <w:r>
        <w:rPr>
          <w:rFonts w:ascii="Calibri Light" w:hAnsi="Calibri Light" w:cs="Calibri Light"/>
          <w:bCs/>
          <w:sz w:val="22"/>
          <w:szCs w:val="22"/>
        </w:rPr>
        <w:t xml:space="preserve">stałemu nadzorowi właściwej miejscowo Państwowej Inspekcji Sanitarnej lub Inspekcji Weterynaryjnej zgodnie z ustawą z dnia 25 sierpnia 2006 r. o bezpieczeństwie żywności i żywienia.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Dysponujemy środkami środkiem transportu spełniającymi warunki wymagane d</w:t>
      </w:r>
      <w:r>
        <w:rPr>
          <w:rFonts w:ascii="Calibri Light" w:hAnsi="Calibri Light" w:cs="Calibri Light"/>
          <w:bCs/>
          <w:sz w:val="22"/>
          <w:szCs w:val="22"/>
        </w:rPr>
        <w:t xml:space="preserve">o przewozu żywności.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jestem związany niniejszą ofertą na czas określony  w pkt 9.1 SIWZ.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jestem upoważniony do składania oświadczeń woli w imineiu Wykonawcy, którego reprezentuję, w tym do złożenia oferty w postępowaniu o udz</w:t>
      </w:r>
      <w:r>
        <w:rPr>
          <w:rFonts w:ascii="Calibri Light" w:hAnsi="Calibri Light" w:cs="Calibri Light"/>
          <w:bCs/>
          <w:sz w:val="22"/>
          <w:szCs w:val="22"/>
        </w:rPr>
        <w:t>ielenie zamówienia publicznego.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18"/>
          <w:szCs w:val="18"/>
        </w:rPr>
        <w:t>Data, ........................., .............................................</w:t>
      </w:r>
    </w:p>
    <w:p w:rsidR="009A1DF1" w:rsidRDefault="0046015C">
      <w:pPr>
        <w:pStyle w:val="Standard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                   pieczęć i podpis wykonawcy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           </w:t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   Formularz cenowy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 xml:space="preserve">Nawa Wykonawcy </w:t>
      </w:r>
    </w:p>
    <w:p w:rsidR="009A1DF1" w:rsidRDefault="009A1DF1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A1DF1" w:rsidRDefault="0046015C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 xml:space="preserve">ZADANIE NR 3 – Warzywa mrożone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autoSpaceDE w:val="0"/>
        <w:jc w:val="both"/>
        <w:rPr>
          <w:rFonts w:ascii="Calibri Light" w:eastAsia="Arial" w:hAnsi="Calibri Light" w:cs="Calibri Light"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Oferuję wykonanie zamówienia na niżej zapro</w:t>
      </w: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ponowanych warunkach, określonych w Specyfikacji Istotnych Warunków Zamówienia, w tym we wzorze umowy stanowiącym Załącznik Nr 6 do SIWZ, które niniejszym akceptuję.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W w:w="10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2136"/>
        <w:gridCol w:w="567"/>
        <w:gridCol w:w="1701"/>
        <w:gridCol w:w="1417"/>
        <w:gridCol w:w="1418"/>
        <w:gridCol w:w="1417"/>
        <w:gridCol w:w="1276"/>
      </w:tblGrid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szacunkowa wilkość zamówienia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cena jednostkowa netto 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netto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 xml:space="preserve">Cena jednostkowa brutto (zł)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brutto ( zł)</w:t>
            </w:r>
          </w:p>
          <w:p w:rsidR="009A1DF1" w:rsidRDefault="009A1DF1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Brukselka opakowanie 2,5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Włoszczyzna paski opakowanie 2,5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Marchewka z groszkiem opakowanie 2,5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Groszek zielony opakowanie 2,5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Brokuł opakowanie 2,5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Fasola szparagowa opakowanie 2,5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Kalafior opakowanie 2,5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510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21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Mieszanka meksykańska (kukurydza, papryka, marchew, fasolka szparagowa, groszek zielony ) opakowanie  2,5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kg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637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17775</wp:posOffset>
                      </wp:positionH>
                      <wp:positionV relativeFrom="paragraph">
                        <wp:posOffset>8257</wp:posOffset>
                      </wp:positionV>
                      <wp:extent cx="809628" cy="151763"/>
                      <wp:effectExtent l="0" t="0" r="28572" b="19687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8" cy="1517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9659" id="Łącznik prosty 3" o:spid="_x0000_s1026" type="#_x0000_t32" style="position:absolute;margin-left:1.4pt;margin-top:.65pt;width:63.75pt;height:1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/>
          <w:sz w:val="18"/>
          <w:szCs w:val="18"/>
          <w:u w:val="single"/>
        </w:rPr>
      </w:pPr>
      <w:r>
        <w:rPr>
          <w:rFonts w:ascii="Calibri Light" w:hAnsi="Calibri Light" w:cs="Calibri Light"/>
          <w:b/>
          <w:sz w:val="18"/>
          <w:szCs w:val="18"/>
          <w:u w:val="single"/>
        </w:rPr>
        <w:t>Uwaga!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i/>
          <w:sz w:val="18"/>
          <w:szCs w:val="18"/>
        </w:rPr>
        <w:t xml:space="preserve">1. Za produkt "równoważny" Zamawiający uzna produkt, który posiada te same składniki, konsystencję, wartości i walory smakowe. W takim przypadku należy wpisać jaki produkt oferuje Wykonawca. Nie spełnienie wymagań przez </w:t>
      </w:r>
      <w:r>
        <w:rPr>
          <w:rFonts w:ascii="Calibri Light" w:hAnsi="Calibri Light" w:cs="Calibri Light"/>
          <w:i/>
          <w:sz w:val="18"/>
          <w:szCs w:val="18"/>
        </w:rPr>
        <w:t>zaproponowany produkt oznacza brak, obecność lub zmianę istotnego dla składu parametru, co skutkuje obniżeniem jego jakości i zdrowotności.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i/>
          <w:sz w:val="18"/>
          <w:szCs w:val="18"/>
        </w:rPr>
        <w:t>2. Zgodnie z art. 30 ust. 5 ustawy Prawo zamówień publicznych, Wykonawca, który powołuje sie na roziwązania równoważ</w:t>
      </w:r>
      <w:r>
        <w:rPr>
          <w:rFonts w:ascii="Calibri Light" w:hAnsi="Calibri Light" w:cs="Calibri Light"/>
          <w:i/>
          <w:sz w:val="18"/>
          <w:szCs w:val="18"/>
        </w:rPr>
        <w:t xml:space="preserve">ne opisywane przez Zamawiającego, jest obowiązany wykazać, że oferowany przez niego przedmiot zamówienia spełnia wymagania okreslone przez Zamawiającego. Zamawiający w tym celu wymaga przedłożenia odpowiednich kart charakterystyki lub innych dokumentów, z </w:t>
      </w:r>
      <w:r>
        <w:rPr>
          <w:rFonts w:ascii="Calibri Light" w:hAnsi="Calibri Light" w:cs="Calibri Light"/>
          <w:i/>
          <w:sz w:val="18"/>
          <w:szCs w:val="18"/>
        </w:rPr>
        <w:t>których jednoznacznie będzie wynikać, że oferowany produkt spełnia wymagania określone przez Zamawiającego.</w:t>
      </w: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Cena oferty brutto: ..................................zł..............gr</w:t>
      </w: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słownie złotych:...........................................................</w:t>
      </w:r>
      <w:r>
        <w:rPr>
          <w:rFonts w:ascii="Calibri Light" w:hAnsi="Calibri Light" w:cs="Calibri Light"/>
          <w:b/>
          <w:bCs/>
          <w:sz w:val="22"/>
          <w:szCs w:val="22"/>
        </w:rPr>
        <w:t>...........................................................................................</w:t>
      </w: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Dostarczanie arykułów objetych zamówieniem będzie zgodne z obowiązującymi  zasadami i systemie HACCP oraz wymogami sanitarno – epidemilogicznymi.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Informujemy, że </w:t>
      </w:r>
      <w:r>
        <w:rPr>
          <w:rFonts w:ascii="Calibri Light" w:hAnsi="Calibri Light" w:cs="Calibri Light"/>
          <w:bCs/>
          <w:sz w:val="22"/>
          <w:szCs w:val="22"/>
        </w:rPr>
        <w:t xml:space="preserve">podlegami stałemu nadzorowi właściwej miejscowo Państwowej Inspekcji Sanitarnej lub Inspekcji Weterynaryjnej zgodnie z ustawą z dnia 25 sierpnia 2006 r. o bezpieczeństwie żywności i żywienia.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Dysponujemy środkami środkiem transportu spełniającymi warunki </w:t>
      </w:r>
      <w:r>
        <w:rPr>
          <w:rFonts w:ascii="Calibri Light" w:hAnsi="Calibri Light" w:cs="Calibri Light"/>
          <w:bCs/>
          <w:sz w:val="22"/>
          <w:szCs w:val="22"/>
        </w:rPr>
        <w:t xml:space="preserve">wymagane do przewozu żywności.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jestem związany niniejszą ofertą na czas określony  w pkt 9.1 SIWZ.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Oświadczam, że jestem upoważniony do składania oświadczeń woli w imineiu Wykonawcy, którego reprezentuję, w tym do złożenia oferty w </w:t>
      </w:r>
      <w:r>
        <w:rPr>
          <w:rFonts w:ascii="Calibri Light" w:hAnsi="Calibri Light" w:cs="Calibri Light"/>
          <w:bCs/>
          <w:sz w:val="22"/>
          <w:szCs w:val="22"/>
        </w:rPr>
        <w:t>postępowaniu o udzielenie zamówienia publicznego.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18"/>
          <w:szCs w:val="18"/>
        </w:rPr>
        <w:t>Data, ........................., .............................................</w:t>
      </w:r>
    </w:p>
    <w:p w:rsidR="009A1DF1" w:rsidRDefault="0046015C">
      <w:pPr>
        <w:pStyle w:val="Standard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                   pieczęć i podpis wykonawcy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18"/>
          <w:szCs w:val="18"/>
        </w:rPr>
      </w:pPr>
    </w:p>
    <w:p w:rsidR="009A1DF1" w:rsidRDefault="0046015C">
      <w:pPr>
        <w:pStyle w:val="Standard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46015C">
      <w:pPr>
        <w:pStyle w:val="Standard"/>
        <w:ind w:left="2118" w:firstLine="706"/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          </w:t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 Formularz cenowy </w:t>
      </w:r>
    </w:p>
    <w:p w:rsidR="009A1DF1" w:rsidRDefault="009A1DF1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 xml:space="preserve">Nawa Wykonawcy </w:t>
      </w:r>
    </w:p>
    <w:p w:rsidR="009A1DF1" w:rsidRDefault="009A1DF1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A1DF1" w:rsidRDefault="0046015C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 xml:space="preserve">ZADANIE NR </w:t>
      </w: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 xml:space="preserve">4 – Mięso i wędliny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autoSpaceDE w:val="0"/>
        <w:jc w:val="both"/>
        <w:rPr>
          <w:rFonts w:ascii="Calibri Light" w:eastAsia="Arial" w:hAnsi="Calibri Light" w:cs="Calibri Light"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Oferuję wykonanie zamówienia na niżej zaproponowanych warunkach, określonych w Specyfikacji Istotnych Warunków Zamówienia, w tym we wzorze umowy stanowiącym Załącznik Nr 6 do SIWZ, , które niniejszym akceptuję.</w:t>
      </w:r>
    </w:p>
    <w:p w:rsidR="009A1DF1" w:rsidRDefault="009A1DF1">
      <w:pPr>
        <w:pStyle w:val="Standard"/>
        <w:autoSpaceDE w:val="0"/>
        <w:rPr>
          <w:rFonts w:ascii="Calibri Light" w:eastAsia="Arial" w:hAnsi="Calibri Light" w:cs="Calibri Light"/>
          <w:b/>
          <w:bCs/>
          <w:color w:val="000000"/>
          <w:sz w:val="22"/>
          <w:szCs w:val="22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137"/>
        <w:gridCol w:w="567"/>
        <w:gridCol w:w="1275"/>
        <w:gridCol w:w="1560"/>
        <w:gridCol w:w="1417"/>
        <w:gridCol w:w="1418"/>
        <w:gridCol w:w="1417"/>
      </w:tblGrid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Przedmiot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zamówienia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szacunkowa wilkość zamówienia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cena jednostkowa netto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netto (zł)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 xml:space="preserve">Cena jednostkowa brutto (zł)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brutto (zł)</w:t>
            </w: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Udziec z kurczka świeży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1196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Filet z kurczaka świeży (piersi)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530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Selceson biały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491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Smalec opakowanie 250g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532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Podudzie z kurczka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Boczek świeży b/ż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Łopatka świeża bez kości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1256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Karkówka bez kości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492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Kaszanka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Pasztet domowy - swojski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214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Blok </w:t>
            </w:r>
            <w:r>
              <w:rPr>
                <w:rFonts w:ascii="Calibri Light" w:hAnsi="Calibri Light" w:cs="Calibri Light"/>
                <w:sz w:val="22"/>
                <w:szCs w:val="22"/>
              </w:rPr>
              <w:t>szynkowy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462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Schab bez kości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338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Pasztetowa drobiowa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Pasztet ala Kaczka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Pieczeń rzymska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Pierś wędzona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Boczek wędzony -  paski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Ogonówka wędzona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19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Szynka konserwowa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Łopatka konserwowa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zbójnicka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biała parzona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348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krakowska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379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biwakowa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toruńska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podlaska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1166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27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myśliwska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piwna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129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29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podwawelska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pieczona polska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Mortadela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zwyczajna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szynkowa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Kiełbasa </w:t>
            </w:r>
            <w:r>
              <w:rPr>
                <w:rFonts w:ascii="Calibri Light" w:hAnsi="Calibri Light" w:cs="Calibri Light"/>
                <w:sz w:val="22"/>
                <w:szCs w:val="22"/>
              </w:rPr>
              <w:t>śląska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982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Kiełbasa kminkowa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żywiecka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568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37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Parówka typu hot-dog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Kiełbasa parówkowa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67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39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Parówkowa gruba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405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609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888367</wp:posOffset>
                      </wp:positionH>
                      <wp:positionV relativeFrom="paragraph">
                        <wp:posOffset>3172</wp:posOffset>
                      </wp:positionV>
                      <wp:extent cx="866138" cy="152404"/>
                      <wp:effectExtent l="0" t="0" r="29212" b="19046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138" cy="15240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6FFB2" id="Łącznik prosty 4" o:spid="_x0000_s1026" type="#_x0000_t32" style="position:absolute;margin-left:69.95pt;margin-top:.25pt;width:68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A1DF1" w:rsidRDefault="0046015C">
      <w:pPr>
        <w:pStyle w:val="Standard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i/>
          <w:sz w:val="18"/>
          <w:szCs w:val="18"/>
        </w:rPr>
        <w:t xml:space="preserve">1. Za produkt "równoważny" Zamawiający uzna produkt, </w:t>
      </w:r>
      <w:r>
        <w:rPr>
          <w:rFonts w:ascii="Calibri Light" w:hAnsi="Calibri Light" w:cs="Calibri Light"/>
          <w:i/>
          <w:sz w:val="18"/>
          <w:szCs w:val="18"/>
        </w:rPr>
        <w:t>który posiada te same składniki, konsystencję, wartości i walory smakowe. W takim przypadku należy wpisać jaki produkt oferuje Wykonawca. Nie spełnienie wymagań przez zaproponowany produkt oznacza brak, obecność lub zmianę istotnego dla składu parametru, c</w:t>
      </w:r>
      <w:r>
        <w:rPr>
          <w:rFonts w:ascii="Calibri Light" w:hAnsi="Calibri Light" w:cs="Calibri Light"/>
          <w:i/>
          <w:sz w:val="18"/>
          <w:szCs w:val="18"/>
        </w:rPr>
        <w:t>o skutkuje obniżeniem jego jakości i zdrowotności.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i/>
          <w:sz w:val="18"/>
          <w:szCs w:val="18"/>
        </w:rPr>
        <w:t>2. Zgodnie z art. 30 ust. 5 ustawy Prawo zamówień publicznych, Wykonawca, który powołuje sie na roziwązania równoważne opisywane przez Zamawiającego, jest obowiązany wykazać, że oferowany przez niego przed</w:t>
      </w:r>
      <w:r>
        <w:rPr>
          <w:rFonts w:ascii="Calibri Light" w:hAnsi="Calibri Light" w:cs="Calibri Light"/>
          <w:i/>
          <w:sz w:val="18"/>
          <w:szCs w:val="18"/>
        </w:rPr>
        <w:t>miot zamówienia spełnia wymagania okreslone przez Zamawiającego. Zamawiający w tym celu wymaga przedłożenia odpowiednich kart charakterystyki lub innych dokumentów, z których jednoznacznie będzie wynikać, że oferowany produkt spełnia wymagania określone pr</w:t>
      </w:r>
      <w:r>
        <w:rPr>
          <w:rFonts w:ascii="Calibri Light" w:hAnsi="Calibri Light" w:cs="Calibri Light"/>
          <w:i/>
          <w:sz w:val="18"/>
          <w:szCs w:val="18"/>
        </w:rPr>
        <w:t>zez Zamawiającego.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Cena oferty brutto: ..................................zł..............gr</w:t>
      </w: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słownie złotych:...................................................................................................................................................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b/>
          <w:bCs/>
          <w:sz w:val="22"/>
          <w:szCs w:val="22"/>
        </w:rPr>
        <w:t>...</w:t>
      </w: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Dostarczanie arykułów objetych zamówieniem będzie zgodne z obowiązującymi  zasadami i systemie HACCP oraz wymogami sanitarno – epidemilogicznymi.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Informujemy, że podlegami stałemu nadzorowi właściwej miejscowo Państwowej Inspekcji Sanitarnej lub Insp</w:t>
      </w:r>
      <w:r>
        <w:rPr>
          <w:rFonts w:ascii="Calibri Light" w:hAnsi="Calibri Light" w:cs="Calibri Light"/>
          <w:bCs/>
          <w:sz w:val="22"/>
          <w:szCs w:val="22"/>
        </w:rPr>
        <w:t xml:space="preserve">ekcji Weterynaryjnej zgodnie z ustawą z dnia 25 sierpnia 2006 r. o bezpieczeństwie żywności i żywienia.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Dysponujemy środkami środkiem transportu spełniającymi warunki wymagane do przewozu żywności.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Oświadczam, że jestem związany niniejszą ofertą na czas </w:t>
      </w:r>
      <w:r>
        <w:rPr>
          <w:rFonts w:ascii="Calibri Light" w:hAnsi="Calibri Light" w:cs="Calibri Light"/>
          <w:bCs/>
          <w:sz w:val="22"/>
          <w:szCs w:val="22"/>
        </w:rPr>
        <w:t>określony  w pkt 9.1 SIWZ.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jestem upoważniony do składania oświadczeń woli w imineiu Wykonawcy, którego reprezentuję, w tym do złożenia oferty w postępowaniu o udzielenie zamówienia publicznego.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18"/>
          <w:szCs w:val="18"/>
        </w:rPr>
        <w:t xml:space="preserve">Data, ........................., </w:t>
      </w:r>
      <w:r>
        <w:rPr>
          <w:rFonts w:ascii="Calibri Light" w:hAnsi="Calibri Light" w:cs="Calibri Light"/>
          <w:sz w:val="18"/>
          <w:szCs w:val="18"/>
        </w:rPr>
        <w:t>.............................................</w:t>
      </w:r>
    </w:p>
    <w:p w:rsidR="009A1DF1" w:rsidRDefault="0046015C">
      <w:pPr>
        <w:pStyle w:val="Standard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                   pieczęć i podpis wykonawcy </w:t>
      </w:r>
    </w:p>
    <w:p w:rsidR="009A1DF1" w:rsidRDefault="0046015C">
      <w:pPr>
        <w:pStyle w:val="Standard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Formularz cenowy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 xml:space="preserve">Nawa Wykonawcy </w:t>
      </w:r>
    </w:p>
    <w:p w:rsidR="009A1DF1" w:rsidRDefault="009A1DF1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A1DF1" w:rsidRDefault="0046015C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 xml:space="preserve">ZADANIE NR 5 – Warzywa  i jaja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autoSpaceDE w:val="0"/>
        <w:jc w:val="both"/>
        <w:rPr>
          <w:rFonts w:ascii="Calibri Light" w:eastAsia="Arial" w:hAnsi="Calibri Light" w:cs="Calibri Light"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Oferuję wykonanie zamówienia na niżej zapro</w:t>
      </w: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ponowanych warunkach, określonych w Specyfikacji Istotnych Warunków Zamówienia, w tym we wzorze umowy stanowiącym Załącznik Nr 6 do SIWZ, które niniejszym akceptuję.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137"/>
        <w:gridCol w:w="567"/>
        <w:gridCol w:w="1275"/>
        <w:gridCol w:w="1560"/>
        <w:gridCol w:w="1275"/>
        <w:gridCol w:w="1276"/>
        <w:gridCol w:w="992"/>
      </w:tblGrid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szacunkowa wilkość zamówienia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cena jednostkowa netto 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netto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 xml:space="preserve">Cena jednostkowa brutto (zł)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 xml:space="preserve">Wartość brutto (zł) </w:t>
            </w: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Buraki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884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Cebula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286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Fasola jaś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Groch łuskany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Koper świeży pęczek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Kapusta kiszona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Kapusta biała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głowiasta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238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Por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Marchew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Ogórek kiszony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Pietruszka natka pęczek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720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Pieczarka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260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Papryka czerwona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Szczypior pęczek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Ziemniaki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18255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Ziemniaki młode krajowe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17 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Jaja L, klasa I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609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2542</wp:posOffset>
                      </wp:positionH>
                      <wp:positionV relativeFrom="paragraph">
                        <wp:posOffset>-11430</wp:posOffset>
                      </wp:positionV>
                      <wp:extent cx="704216" cy="200025"/>
                      <wp:effectExtent l="0" t="0" r="19684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216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C0CF1" id="Łącznik prosty 5" o:spid="_x0000_s1026" type="#_x0000_t32" style="position:absolute;margin-left:.2pt;margin-top:-.9pt;width:55.4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A1DF1" w:rsidRDefault="0046015C">
      <w:pPr>
        <w:pStyle w:val="Standard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sz w:val="18"/>
          <w:szCs w:val="18"/>
        </w:rPr>
        <w:t xml:space="preserve">1. Za produkt "równoważny" Zamawiający uzna produkt, który posiada te same składniki, konsystencję, wartości i walory smakowe. W takim przypadku należy wpisać jaki </w:t>
      </w:r>
      <w:r>
        <w:rPr>
          <w:rFonts w:ascii="Calibri Light" w:hAnsi="Calibri Light" w:cs="Calibri Light"/>
          <w:sz w:val="18"/>
          <w:szCs w:val="18"/>
        </w:rPr>
        <w:t>produkt oferuje Wykonawca. Nie spełnienie wymagań przez zaproponowany produkt oznacza brak, obecność lub zmianę istotnego dla składu parametru, co skutkuje obniżeniem jego jakości i zdrowotności.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sz w:val="18"/>
          <w:szCs w:val="18"/>
        </w:rPr>
        <w:t>2. Zgodnie z art. 30 ust. 5 ustawy Prawo zamówień publicznyc</w:t>
      </w:r>
      <w:r>
        <w:rPr>
          <w:rFonts w:ascii="Calibri Light" w:hAnsi="Calibri Light" w:cs="Calibri Light"/>
          <w:sz w:val="18"/>
          <w:szCs w:val="18"/>
        </w:rPr>
        <w:t>h, Wykonawca, który powołuje sie na roziwązania równoważne opisywane przez Zamawiającego, jest obowiązany wykazać, że oferowany przez niego przedmiot zamówienia spełnia wymagania okreslone przez Zamawiającego. Zamawiający w tym celu wymaga przedłożenia odp</w:t>
      </w:r>
      <w:r>
        <w:rPr>
          <w:rFonts w:ascii="Calibri Light" w:hAnsi="Calibri Light" w:cs="Calibri Light"/>
          <w:sz w:val="18"/>
          <w:szCs w:val="18"/>
        </w:rPr>
        <w:t>owiednich kart charakterystyki lub innych dokumentów, z których jednoznacznie będzie wynikać, że oferowany produkt spełnia wymagania określone przez Zamawiającego.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Cena oferty brutto: ..................................zł..............gr</w:t>
      </w: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słownie złotych:..</w:t>
      </w:r>
      <w:r>
        <w:rPr>
          <w:rFonts w:ascii="Calibri Light" w:hAnsi="Calibri Light" w:cs="Calibri Light"/>
          <w:b/>
          <w:b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Dostarczanie arykułów objetych zamówieniem będzie zgodne z obowiązującymi  zasadami i systemie HACCP oraz </w:t>
      </w:r>
      <w:r>
        <w:rPr>
          <w:rFonts w:ascii="Calibri Light" w:hAnsi="Calibri Light" w:cs="Calibri Light"/>
          <w:bCs/>
          <w:sz w:val="22"/>
          <w:szCs w:val="22"/>
        </w:rPr>
        <w:t>wymogami sanitarno – epidemilogicznymi.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Informujemy, że podlegami stałemu nadzorowi właściwej miejscowo Państwowej Inspekcji Sanitarnej lub Inspekcji Weterynaryjnej zgodnie z ustawą z dnia 25 sierpnia 2006 r. o bezpieczeństwie żywności i żywienia.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Dysponuj</w:t>
      </w:r>
      <w:r>
        <w:rPr>
          <w:rFonts w:ascii="Calibri Light" w:hAnsi="Calibri Light" w:cs="Calibri Light"/>
          <w:bCs/>
          <w:sz w:val="22"/>
          <w:szCs w:val="22"/>
        </w:rPr>
        <w:t>emy środkami środkiem transportu spełniającymi warunki wymagane do przewozu żywności.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jestem związany niniejszą ofertą na czas określony  w pkt 9.1 SIWZ.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Oświadczam, że jestem upoważniony do składania oświadczeń woli w imineiu Wykonawcy, </w:t>
      </w:r>
      <w:r>
        <w:rPr>
          <w:rFonts w:ascii="Calibri Light" w:hAnsi="Calibri Light" w:cs="Calibri Light"/>
          <w:bCs/>
          <w:sz w:val="22"/>
          <w:szCs w:val="22"/>
        </w:rPr>
        <w:t>którego reprezentuję, w tym do złożenia oferty w postępowaniu o udzielenie zamówienia publicznego.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18"/>
          <w:szCs w:val="18"/>
        </w:rPr>
        <w:t>Data, ........................., .............................................</w:t>
      </w:r>
    </w:p>
    <w:p w:rsidR="009A1DF1" w:rsidRDefault="0046015C">
      <w:pPr>
        <w:pStyle w:val="Standard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                   pieczęć i podpis wykonawcy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</w:r>
      <w:r>
        <w:rPr>
          <w:rFonts w:ascii="Calibri Light" w:hAnsi="Calibri Light" w:cs="Calibri Light"/>
          <w:b/>
          <w:bCs/>
          <w:sz w:val="22"/>
          <w:szCs w:val="22"/>
        </w:rPr>
        <w:tab/>
        <w:t xml:space="preserve">Formularz cenowy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 xml:space="preserve">Nawa Wykonawcy </w:t>
      </w:r>
    </w:p>
    <w:p w:rsidR="009A1DF1" w:rsidRDefault="009A1DF1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</w:p>
    <w:p w:rsidR="009A1DF1" w:rsidRDefault="0046015C">
      <w:pPr>
        <w:pStyle w:val="Standard"/>
        <w:rPr>
          <w:rFonts w:ascii="Calibri Light" w:hAnsi="Calibri Light" w:cs="Calibri Light"/>
          <w:bCs/>
          <w:sz w:val="22"/>
          <w:szCs w:val="22"/>
          <w:lang w:val="pl-PL"/>
        </w:rPr>
      </w:pPr>
      <w:r>
        <w:rPr>
          <w:rFonts w:ascii="Calibri Light" w:hAnsi="Calibri Light" w:cs="Calibri Light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</w:t>
      </w:r>
    </w:p>
    <w:p w:rsidR="009A1DF1" w:rsidRDefault="0046015C">
      <w:pPr>
        <w:pStyle w:val="Standard"/>
        <w:autoSpaceDE w:val="0"/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</w:pP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 xml:space="preserve">ZADANIE </w:t>
      </w:r>
      <w:r>
        <w:rPr>
          <w:rFonts w:ascii="Calibri Light" w:eastAsia="Czcionka tekstu podstawowego" w:hAnsi="Calibri Light" w:cs="Calibri Light"/>
          <w:b/>
          <w:bCs/>
          <w:color w:val="000000"/>
          <w:sz w:val="22"/>
          <w:szCs w:val="22"/>
        </w:rPr>
        <w:t xml:space="preserve">NR 6 – pieczywo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autoSpaceDE w:val="0"/>
        <w:jc w:val="both"/>
        <w:rPr>
          <w:rFonts w:ascii="Calibri Light" w:eastAsia="Arial" w:hAnsi="Calibri Light" w:cs="Calibri Light"/>
          <w:bCs/>
          <w:color w:val="000000"/>
          <w:sz w:val="22"/>
          <w:szCs w:val="22"/>
        </w:rPr>
      </w:pPr>
      <w:r>
        <w:rPr>
          <w:rFonts w:ascii="Calibri Light" w:eastAsia="Arial" w:hAnsi="Calibri Light" w:cs="Calibri Light"/>
          <w:bCs/>
          <w:color w:val="000000"/>
          <w:sz w:val="22"/>
          <w:szCs w:val="22"/>
        </w:rPr>
        <w:t>Oferuję wykonanie zamówienia na niżej zaproponowanych warunkach, określonych w Specyfikacji Istotnych Warunków Zamówienia, w tym we wzorze umowy stanowiącym Załącznik Nr 6 do SIWZ,  które niniejszym akceptuję.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tbl>
      <w:tblPr>
        <w:tblW w:w="10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1995"/>
        <w:gridCol w:w="1125"/>
        <w:gridCol w:w="1441"/>
        <w:gridCol w:w="1261"/>
        <w:gridCol w:w="1418"/>
        <w:gridCol w:w="1275"/>
        <w:gridCol w:w="1276"/>
      </w:tblGrid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Przedmiot zamówienia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jm.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Szacunkowa wilkość zamówienia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cena jednostkowa netto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Wartość netto ( zł)</w:t>
            </w:r>
          </w:p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Standard"/>
              <w:autoSpaceDE w:val="0"/>
              <w:jc w:val="center"/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>Cena jednostkowa brutto (zł)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46015C">
            <w:pPr>
              <w:pStyle w:val="Standard"/>
              <w:autoSpaceDE w:val="0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 xml:space="preserve">Wartość brutto (zł) </w:t>
            </w: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Chleb krojony  opakowanie  500 g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szt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17242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Bułka tarta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kg</w:t>
            </w:r>
          </w:p>
        </w:tc>
        <w:tc>
          <w:tcPr>
            <w:tcW w:w="14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185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A1DF1">
        <w:tblPrEx>
          <w:tblCellMar>
            <w:top w:w="0" w:type="dxa"/>
            <w:bottom w:w="0" w:type="dxa"/>
          </w:tblCellMar>
        </w:tblPrEx>
        <w:tc>
          <w:tcPr>
            <w:tcW w:w="637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1DF1" w:rsidRDefault="0046015C">
            <w:pPr>
              <w:pStyle w:val="TableContents"/>
            </w:pPr>
            <w:r>
              <w:rPr>
                <w:rFonts w:ascii="Calibri Light" w:hAnsi="Calibri Light" w:cs="Calibri Light"/>
                <w:noProof/>
                <w:sz w:val="22"/>
                <w:szCs w:val="22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-10799</wp:posOffset>
                      </wp:positionH>
                      <wp:positionV relativeFrom="paragraph">
                        <wp:posOffset>-9528</wp:posOffset>
                      </wp:positionV>
                      <wp:extent cx="742319" cy="161921"/>
                      <wp:effectExtent l="0" t="0" r="19681" b="28579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319" cy="1619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577B8" id="Łącznik prosty 6" o:spid="_x0000_s1026" type="#_x0000_t32" style="position:absolute;margin-left:-.85pt;margin-top:-.75pt;width:58.4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" strokeweight=".17625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A1DF1" w:rsidRDefault="009A1DF1">
            <w:pPr>
              <w:pStyle w:val="TableContents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9A1DF1" w:rsidRDefault="0046015C">
      <w:pPr>
        <w:pStyle w:val="Standard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sz w:val="18"/>
          <w:szCs w:val="18"/>
        </w:rPr>
        <w:t xml:space="preserve">1. Za produkt </w:t>
      </w:r>
      <w:r>
        <w:rPr>
          <w:rFonts w:ascii="Calibri Light" w:hAnsi="Calibri Light" w:cs="Calibri Light"/>
          <w:sz w:val="18"/>
          <w:szCs w:val="18"/>
        </w:rPr>
        <w:t>"równoważny" Zamawiający uzna produkt, który posiada te same składniki, konsystencję, wartości i walory smakowe. W takim przypadku należy wpisać jaki produkt oferuje Wykonawca. Nie spełnienie wymagań przez zaproponowany produkt oznacza brak, obecność lub z</w:t>
      </w:r>
      <w:r>
        <w:rPr>
          <w:rFonts w:ascii="Calibri Light" w:hAnsi="Calibri Light" w:cs="Calibri Light"/>
          <w:sz w:val="18"/>
          <w:szCs w:val="18"/>
        </w:rPr>
        <w:t>mianę istotnego dla składu parametru, co skutkuje obniżeniem jego jakości i zdrowotności.</w:t>
      </w:r>
    </w:p>
    <w:p w:rsidR="009A1DF1" w:rsidRDefault="0046015C">
      <w:pPr>
        <w:pStyle w:val="Standard"/>
        <w:jc w:val="both"/>
      </w:pPr>
      <w:r>
        <w:rPr>
          <w:rFonts w:ascii="Calibri Light" w:hAnsi="Calibri Light" w:cs="Calibri Light"/>
          <w:sz w:val="18"/>
          <w:szCs w:val="18"/>
        </w:rPr>
        <w:t xml:space="preserve">2. Zgodnie z art. 30 ust. 5 ustawy Prawo zamówień publicznych, Wykonawca, który powołuje sie na roziwązania równoważne opisywane przez Zamawiającego, jest obowiązany </w:t>
      </w:r>
      <w:r>
        <w:rPr>
          <w:rFonts w:ascii="Calibri Light" w:hAnsi="Calibri Light" w:cs="Calibri Light"/>
          <w:sz w:val="18"/>
          <w:szCs w:val="18"/>
        </w:rPr>
        <w:t>wykazać, że oferowany przez niego przedmiot zamówienia spełnia wymagania okreslone przez Zamawiającego. Zamawiający w tym celu wymaga przedłożenia odpowiednich kart charakterystyki lub innych dokumentów, z których jednoznacznie będzie wynikać, że oferowany</w:t>
      </w:r>
      <w:r>
        <w:rPr>
          <w:rFonts w:ascii="Calibri Light" w:hAnsi="Calibri Light" w:cs="Calibri Light"/>
          <w:sz w:val="18"/>
          <w:szCs w:val="18"/>
        </w:rPr>
        <w:t xml:space="preserve"> produkt spełnia wymagania określone przez Zamawiającego.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Cena oferty brutto: ..................................zł..............gr</w:t>
      </w:r>
    </w:p>
    <w:p w:rsidR="009A1DF1" w:rsidRDefault="0046015C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słownie złotych:...........................................................................................................</w:t>
      </w:r>
      <w:r>
        <w:rPr>
          <w:rFonts w:ascii="Calibri Light" w:hAnsi="Calibri Light" w:cs="Calibri Light"/>
          <w:b/>
          <w:bCs/>
          <w:sz w:val="22"/>
          <w:szCs w:val="22"/>
        </w:rPr>
        <w:t>...........................................</w:t>
      </w:r>
    </w:p>
    <w:p w:rsidR="009A1DF1" w:rsidRDefault="009A1DF1">
      <w:pPr>
        <w:pStyle w:val="Standard"/>
        <w:rPr>
          <w:rFonts w:ascii="Calibri Light" w:hAnsi="Calibri Light" w:cs="Calibri Light"/>
          <w:b/>
          <w:bCs/>
          <w:sz w:val="22"/>
          <w:szCs w:val="22"/>
        </w:rPr>
      </w:pP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Dostarczanie arykułów objetych zamówieniem będzie zgodne z obowiązującymi  zasadami i systemie HACCP oraz wymogami sanitarno – epidemilogicznymi.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Informujemy, że podlegami stałemu nadzorowi właściwej miejscowo </w:t>
      </w:r>
      <w:r>
        <w:rPr>
          <w:rFonts w:ascii="Calibri Light" w:hAnsi="Calibri Light" w:cs="Calibri Light"/>
          <w:bCs/>
          <w:sz w:val="22"/>
          <w:szCs w:val="22"/>
        </w:rPr>
        <w:t xml:space="preserve">Państwowej Inspekcji Sanitarnej lub Inspekcji Weterynaryjnej zgodnie z ustawą z dnia 25 sierpnia 2006 r. o bezpieczeństwie żywności i żywienia.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Dysponujemy środkami środkiem transportu spełniającymi warunki wymagane do przewozu żywności. 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</w:t>
      </w:r>
      <w:r>
        <w:rPr>
          <w:rFonts w:ascii="Calibri Light" w:hAnsi="Calibri Light" w:cs="Calibri Light"/>
          <w:bCs/>
          <w:sz w:val="22"/>
          <w:szCs w:val="22"/>
        </w:rPr>
        <w:t>estem związany niniejszą ofertą na czas określony  w pkt 9.1 SIWZ.</w:t>
      </w:r>
    </w:p>
    <w:p w:rsidR="009A1DF1" w:rsidRDefault="0046015C">
      <w:pPr>
        <w:pStyle w:val="Standard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Oświadczam, że jestem upoważniony do składania oświadczeń woli w imineiu Wykonawcy, którego reprezentuję, w tym do złożenia oferty w postępowaniu o udzielenie zamówienia publicznego.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18"/>
          <w:szCs w:val="18"/>
        </w:rPr>
        <w:t>Data, ........................., .............................................</w:t>
      </w:r>
    </w:p>
    <w:p w:rsidR="009A1DF1" w:rsidRDefault="0046015C">
      <w:pPr>
        <w:pStyle w:val="Standard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</w:r>
      <w:r>
        <w:rPr>
          <w:rFonts w:ascii="Calibri Light" w:hAnsi="Calibri Light" w:cs="Calibri Light"/>
          <w:sz w:val="18"/>
          <w:szCs w:val="18"/>
        </w:rPr>
        <w:tab/>
        <w:t xml:space="preserve">                   pieczęć i podpis wykonawcy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46015C">
      <w:pPr>
        <w:pStyle w:val="Standard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18"/>
          <w:szCs w:val="18"/>
        </w:rPr>
        <w:t xml:space="preserve"> </w:t>
      </w: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p w:rsidR="009A1DF1" w:rsidRDefault="009A1DF1">
      <w:pPr>
        <w:pStyle w:val="Standard"/>
        <w:rPr>
          <w:rFonts w:ascii="Calibri Light" w:hAnsi="Calibri Light" w:cs="Calibri Light"/>
          <w:sz w:val="22"/>
          <w:szCs w:val="22"/>
        </w:rPr>
      </w:pPr>
    </w:p>
    <w:sectPr w:rsidR="009A1DF1">
      <w:headerReference w:type="default" r:id="rId6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015C">
      <w:r>
        <w:separator/>
      </w:r>
    </w:p>
  </w:endnote>
  <w:endnote w:type="continuationSeparator" w:id="0">
    <w:p w:rsidR="00000000" w:rsidRDefault="004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015C">
      <w:r>
        <w:rPr>
          <w:color w:val="000000"/>
        </w:rPr>
        <w:separator/>
      </w:r>
    </w:p>
  </w:footnote>
  <w:footnote w:type="continuationSeparator" w:id="0">
    <w:p w:rsidR="00000000" w:rsidRDefault="00460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D6" w:rsidRDefault="0046015C">
    <w:pPr>
      <w:widowControl/>
      <w:spacing w:after="200"/>
      <w:ind w:left="-426" w:right="-427"/>
      <w:textAlignment w:val="auto"/>
    </w:pPr>
    <w:r>
      <w:rPr>
        <w:rFonts w:ascii="Arial" w:eastAsia="Calibri" w:hAnsi="Arial" w:cs="Arial"/>
        <w:i/>
        <w:kern w:val="0"/>
        <w:sz w:val="18"/>
        <w:szCs w:val="22"/>
        <w:lang w:val="pl-PL" w:eastAsia="ar-SA" w:bidi="ar-SA"/>
      </w:rPr>
      <w:t xml:space="preserve">         </w:t>
    </w:r>
    <w:r>
      <w:rPr>
        <w:rFonts w:ascii="Arial" w:eastAsia="Calibri" w:hAnsi="Arial" w:cs="Arial"/>
        <w:i/>
        <w:kern w:val="0"/>
        <w:sz w:val="18"/>
        <w:szCs w:val="22"/>
        <w:u w:val="single"/>
        <w:lang w:val="pl-PL" w:eastAsia="ar-SA" w:bidi="ar-SA"/>
      </w:rPr>
      <w:t xml:space="preserve"> Numer  sprawy: SAO.271.4.1.2018                                                                                                         załącznik nr 5 do SIWZ </w:t>
    </w:r>
  </w:p>
  <w:p w:rsidR="002C0BD6" w:rsidRDefault="0046015C">
    <w:pPr>
      <w:keepNext/>
      <w:spacing w:before="240" w:after="120"/>
      <w:rPr>
        <w:rFonts w:ascii="Arial" w:eastAsia="Lucida Sans Unicode" w:hAnsi="Arial" w:cs="Mangal"/>
        <w:sz w:val="28"/>
        <w:szCs w:val="28"/>
        <w:lang w:val="pl-PL" w:eastAsia="zh-CN" w:bidi="hi-IN"/>
      </w:rPr>
    </w:pPr>
  </w:p>
  <w:p w:rsidR="002C0BD6" w:rsidRDefault="004601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A1DF1"/>
    <w:rsid w:val="0046015C"/>
    <w:rsid w:val="009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B46A-EFF3-4AD6-8DFC-1EB51F7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Staszewski</dc:creator>
  <cp:lastModifiedBy>Michał Staszewski</cp:lastModifiedBy>
  <cp:revision>2</cp:revision>
  <cp:lastPrinted>2018-11-28T08:39:00Z</cp:lastPrinted>
  <dcterms:created xsi:type="dcterms:W3CDTF">2018-11-28T13:27:00Z</dcterms:created>
  <dcterms:modified xsi:type="dcterms:W3CDTF">2018-11-28T13:27:00Z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