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944" w:rsidRDefault="00FC4754">
      <w:pPr>
        <w:ind w:left="7799"/>
      </w:pPr>
      <w:bookmarkStart w:id="0" w:name="_GoBack"/>
      <w:bookmarkEnd w:id="0"/>
      <w:r>
        <w:rPr>
          <w:rFonts w:ascii="Calibri Light" w:hAnsi="Calibri Light" w:cs="Calibri Light"/>
          <w:sz w:val="20"/>
          <w:szCs w:val="20"/>
        </w:rPr>
        <w:t xml:space="preserve">     </w:t>
      </w:r>
      <w:r>
        <w:rPr>
          <w:rFonts w:ascii="Calibri Light" w:eastAsia="Andale Sans UI" w:hAnsi="Calibri Light" w:cs="Calibri Light"/>
          <w:b/>
          <w:color w:val="auto"/>
          <w:sz w:val="22"/>
          <w:szCs w:val="22"/>
        </w:rPr>
        <w:t xml:space="preserve">Załącznik nr 4 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/>
          <w:bCs w:val="0"/>
          <w:color w:val="auto"/>
          <w:sz w:val="22"/>
          <w:szCs w:val="22"/>
        </w:rPr>
        <w:t xml:space="preserve"> </w:t>
      </w:r>
    </w:p>
    <w:p w:rsidR="009B4944" w:rsidRDefault="00FC4754">
      <w:pPr>
        <w:widowControl w:val="0"/>
        <w:ind w:left="7799"/>
        <w:rPr>
          <w:rFonts w:ascii="Calibri Light" w:eastAsia="Andale Sans UI" w:hAnsi="Calibri Light" w:cs="Calibri Light"/>
          <w:b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/>
          <w:bCs w:val="0"/>
          <w:color w:val="auto"/>
          <w:sz w:val="22"/>
          <w:szCs w:val="22"/>
        </w:rPr>
        <w:t xml:space="preserve">             PROJEKT</w:t>
      </w:r>
    </w:p>
    <w:p w:rsidR="009B4944" w:rsidRDefault="00FC4754">
      <w:pPr>
        <w:widowControl w:val="0"/>
        <w:jc w:val="center"/>
      </w:pPr>
      <w:r>
        <w:rPr>
          <w:rFonts w:ascii="Calibri Light" w:eastAsia="Andale Sans UI" w:hAnsi="Calibri Light" w:cs="Calibri Light"/>
          <w:b/>
          <w:bCs w:val="0"/>
          <w:color w:val="auto"/>
          <w:sz w:val="22"/>
          <w:szCs w:val="22"/>
        </w:rPr>
        <w:t>UMOWA NR ...............................</w:t>
      </w:r>
    </w:p>
    <w:p w:rsidR="009B4944" w:rsidRDefault="009B494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</w:p>
    <w:p w:rsidR="009B4944" w:rsidRDefault="00FC4754">
      <w:pPr>
        <w:autoSpaceDE w:val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zawarta w dniu ...................... w Białogardzie, pomiędzy:</w:t>
      </w:r>
    </w:p>
    <w:p w:rsidR="009B4944" w:rsidRDefault="009B4944">
      <w:pPr>
        <w:autoSpaceDE w:val="0"/>
        <w:rPr>
          <w:rFonts w:ascii="Calibri Light" w:hAnsi="Calibri Light" w:cs="Calibri Light"/>
          <w:sz w:val="22"/>
          <w:szCs w:val="22"/>
        </w:rPr>
      </w:pPr>
    </w:p>
    <w:p w:rsidR="009B4944" w:rsidRDefault="009B4944">
      <w:pPr>
        <w:autoSpaceDE w:val="0"/>
        <w:rPr>
          <w:rFonts w:ascii="Calibri Light" w:hAnsi="Calibri Light" w:cs="Calibri Light"/>
          <w:sz w:val="22"/>
          <w:szCs w:val="22"/>
        </w:rPr>
      </w:pPr>
    </w:p>
    <w:p w:rsidR="009B4944" w:rsidRDefault="00FC4754">
      <w:pPr>
        <w:jc w:val="both"/>
      </w:pPr>
      <w:r>
        <w:rPr>
          <w:rFonts w:ascii="Calibri Light" w:hAnsi="Calibri Light" w:cs="Calibri Light"/>
          <w:sz w:val="22"/>
          <w:szCs w:val="22"/>
        </w:rPr>
        <w:t>MIASTEM  BIAŁOGARD,</w:t>
      </w:r>
      <w:r>
        <w:rPr>
          <w:rFonts w:ascii="Calibri Light" w:hAnsi="Calibri Light" w:cs="Calibri Light"/>
          <w:bCs w:val="0"/>
          <w:sz w:val="22"/>
          <w:szCs w:val="22"/>
        </w:rPr>
        <w:t xml:space="preserve"> NIP </w:t>
      </w:r>
      <w:r>
        <w:rPr>
          <w:rFonts w:ascii="Calibri Light" w:hAnsi="Calibri Light" w:cs="Calibri Light"/>
          <w:bCs w:val="0"/>
          <w:sz w:val="22"/>
          <w:szCs w:val="22"/>
        </w:rPr>
        <w:t xml:space="preserve">672-100-18-14 – Miejskim Ośrodkiem Pomocy Społecznej w Białogardzie, 78-200 Białogard, ul. Krótka 1, zwanym dalej „Zamawiającym ” , </w:t>
      </w:r>
      <w:r>
        <w:rPr>
          <w:rFonts w:ascii="Calibri Light" w:hAnsi="Calibri Light" w:cs="Calibri Light"/>
          <w:sz w:val="22"/>
          <w:szCs w:val="22"/>
        </w:rPr>
        <w:t xml:space="preserve">reprezentowanym przez Dyrektora Karolinę Krzemińską - Kumpin </w:t>
      </w:r>
    </w:p>
    <w:p w:rsidR="009B4944" w:rsidRDefault="009B4944">
      <w:pPr>
        <w:jc w:val="both"/>
        <w:rPr>
          <w:rFonts w:ascii="Calibri Light" w:hAnsi="Calibri Light" w:cs="Calibri Light"/>
          <w:sz w:val="22"/>
          <w:szCs w:val="22"/>
        </w:rPr>
      </w:pPr>
    </w:p>
    <w:p w:rsidR="009B4944" w:rsidRDefault="00FC4754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a </w:t>
      </w:r>
    </w:p>
    <w:p w:rsidR="009B4944" w:rsidRDefault="00FC4754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................................................  z siedzi</w:t>
      </w:r>
      <w:r>
        <w:rPr>
          <w:rFonts w:ascii="Calibri Light" w:hAnsi="Calibri Light" w:cs="Calibri Light"/>
          <w:sz w:val="22"/>
          <w:szCs w:val="22"/>
        </w:rPr>
        <w:t>bą w  ...........................................wpisaną do Krajowego Rejestru Sądowego prowadzonego przez..................................................,  NIP................................., REGON................................ zwanym w treści umowy</w:t>
      </w:r>
      <w:r>
        <w:rPr>
          <w:rFonts w:ascii="Calibri Light" w:hAnsi="Calibri Light" w:cs="Calibri Light"/>
          <w:sz w:val="22"/>
          <w:szCs w:val="22"/>
        </w:rPr>
        <w:t xml:space="preserve"> „Wykonawcą” w imieniu i na rzecz którego działa:.........................................</w:t>
      </w:r>
    </w:p>
    <w:p w:rsidR="009B4944" w:rsidRDefault="009B4944">
      <w:pPr>
        <w:jc w:val="both"/>
        <w:rPr>
          <w:rFonts w:ascii="Calibri Light" w:hAnsi="Calibri Light" w:cs="Calibri Light"/>
          <w:sz w:val="22"/>
          <w:szCs w:val="22"/>
        </w:rPr>
      </w:pPr>
    </w:p>
    <w:p w:rsidR="009B4944" w:rsidRDefault="00FC4754">
      <w:pPr>
        <w:autoSpaceDE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wspólnie dalej zwane „Stronami”</w:t>
      </w:r>
    </w:p>
    <w:p w:rsidR="009B4944" w:rsidRDefault="00FC4754">
      <w:pPr>
        <w:jc w:val="center"/>
        <w:rPr>
          <w:rFonts w:ascii="Calibri Light" w:eastAsia="Times New Roman" w:hAnsi="Calibri Light" w:cs="Calibri Light"/>
          <w:bCs w:val="0"/>
          <w:sz w:val="22"/>
          <w:szCs w:val="22"/>
        </w:rPr>
      </w:pPr>
      <w:r>
        <w:rPr>
          <w:rFonts w:ascii="Calibri Light" w:eastAsia="Times New Roman" w:hAnsi="Calibri Light" w:cs="Calibri Light"/>
          <w:bCs w:val="0"/>
          <w:sz w:val="22"/>
          <w:szCs w:val="22"/>
        </w:rPr>
        <w:t>§1</w:t>
      </w:r>
    </w:p>
    <w:p w:rsidR="009B4944" w:rsidRDefault="009B4944">
      <w:pPr>
        <w:jc w:val="center"/>
        <w:rPr>
          <w:rFonts w:ascii="Calibri Light" w:eastAsia="Times New Roman" w:hAnsi="Calibri Light" w:cs="Calibri Light"/>
          <w:bCs w:val="0"/>
          <w:sz w:val="22"/>
          <w:szCs w:val="22"/>
        </w:rPr>
      </w:pPr>
    </w:p>
    <w:p w:rsidR="009B4944" w:rsidRDefault="00FC4754">
      <w:pPr>
        <w:pStyle w:val="Standard"/>
        <w:tabs>
          <w:tab w:val="left" w:pos="-10"/>
        </w:tabs>
        <w:spacing w:line="276" w:lineRule="auto"/>
        <w:jc w:val="both"/>
      </w:pPr>
      <w:r>
        <w:rPr>
          <w:rFonts w:ascii="Calibri Light" w:hAnsi="Calibri Light" w:cs="Calibri Light"/>
          <w:bCs/>
          <w:sz w:val="22"/>
          <w:szCs w:val="22"/>
        </w:rPr>
        <w:t>Wykonawca wyłoniony na podstawie art. 138o ustawy Prawo zamówień publicznych (Dz. U. z 2018 r.</w:t>
      </w:r>
      <w:r>
        <w:rPr>
          <w:rFonts w:ascii="Calibri Light" w:hAnsi="Calibri Light" w:cs="Calibri Light"/>
          <w:bCs/>
          <w:sz w:val="22"/>
          <w:szCs w:val="22"/>
        </w:rPr>
        <w:br/>
      </w:r>
      <w:r>
        <w:rPr>
          <w:rFonts w:ascii="Calibri Light" w:hAnsi="Calibri Light" w:cs="Calibri Light"/>
          <w:bCs/>
          <w:sz w:val="22"/>
          <w:szCs w:val="22"/>
        </w:rPr>
        <w:t>poz. 1986 ze zm.) zobowiązuje się</w:t>
      </w:r>
      <w:r>
        <w:rPr>
          <w:rFonts w:ascii="Calibri Light" w:hAnsi="Calibri Light" w:cs="Calibri Light"/>
          <w:bCs/>
          <w:sz w:val="22"/>
          <w:szCs w:val="22"/>
        </w:rPr>
        <w:t xml:space="preserve"> do realizacji zamówienia na: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,,</w:t>
      </w:r>
      <w:r>
        <w:rPr>
          <w:rFonts w:ascii="Calibri Light" w:hAnsi="Calibri Light" w:cs="Calibri Light"/>
          <w:sz w:val="22"/>
          <w:szCs w:val="22"/>
          <w:lang w:eastAsia="zh-CN"/>
        </w:rPr>
        <w:t xml:space="preserve"> Świadczenie usług opiekuńczych w miejscu zamieszkania  klientów Miejskiego Ośrodka Pomocy Społecznej w Białogardzie w roku 2019”,  </w:t>
      </w:r>
      <w:r>
        <w:rPr>
          <w:rFonts w:ascii="Calibri Light" w:hAnsi="Calibri Light" w:cs="Calibri Light"/>
          <w:bCs/>
          <w:sz w:val="22"/>
          <w:szCs w:val="22"/>
        </w:rPr>
        <w:t>zgodnie z niniejszą umową, ogłoszeniem i złożoną ofertą</w:t>
      </w:r>
    </w:p>
    <w:p w:rsidR="009B4944" w:rsidRDefault="00FC4754">
      <w:pPr>
        <w:widowControl w:val="0"/>
        <w:jc w:val="center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§ 2</w:t>
      </w:r>
    </w:p>
    <w:p w:rsidR="009B4944" w:rsidRDefault="00FC4754">
      <w:pPr>
        <w:widowControl w:val="0"/>
        <w:tabs>
          <w:tab w:val="center" w:pos="4818"/>
        </w:tabs>
        <w:jc w:val="both"/>
        <w:rPr>
          <w:rFonts w:ascii="Calibri Light" w:eastAsia="Lucida Sans Unicode" w:hAnsi="Calibri Light" w:cs="Calibri Light"/>
          <w:bCs w:val="0"/>
          <w:sz w:val="22"/>
          <w:szCs w:val="22"/>
        </w:rPr>
      </w:pPr>
      <w:r>
        <w:rPr>
          <w:rFonts w:ascii="Calibri Light" w:eastAsia="Lucida Sans Unicode" w:hAnsi="Calibri Light" w:cs="Calibri Light"/>
          <w:bCs w:val="0"/>
          <w:sz w:val="22"/>
          <w:szCs w:val="22"/>
        </w:rPr>
        <w:tab/>
      </w:r>
    </w:p>
    <w:p w:rsidR="009B4944" w:rsidRDefault="00FC4754">
      <w:pPr>
        <w:widowControl w:val="0"/>
        <w:jc w:val="both"/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1. Przedmiot zamówienia obejmu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 xml:space="preserve">je pomoc w zaspokajaniu codziennych potrzeb życiowych, opiekę higieniczną, zaleconą przez lekarza pielęgnację oraz w miarę możliwości zapewnienie kontaktów z otoczeniem, </w:t>
      </w:r>
      <w:r>
        <w:rPr>
          <w:rFonts w:ascii="Calibri Light" w:hAnsi="Calibri Light" w:cs="Calibri Light"/>
          <w:sz w:val="22"/>
          <w:szCs w:val="22"/>
        </w:rPr>
        <w:t xml:space="preserve"> zgodnie z art. 50 ustawy z dnia 12 marca 2004 o pomocy społecznej. </w:t>
      </w:r>
    </w:p>
    <w:p w:rsidR="009B4944" w:rsidRDefault="00FC4754">
      <w:pPr>
        <w:pStyle w:val="Akapitzlist2"/>
        <w:widowControl/>
        <w:spacing w:after="0" w:line="240" w:lineRule="auto"/>
        <w:ind w:left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2.  Wykonawca </w:t>
      </w:r>
      <w:r>
        <w:rPr>
          <w:rFonts w:ascii="Calibri Light" w:hAnsi="Calibri Light" w:cs="Calibri Light"/>
          <w:sz w:val="22"/>
          <w:szCs w:val="22"/>
        </w:rPr>
        <w:t>przyjmuje do realizacji wykonywanie usług opiekuńczych zwanych dalej  usługami,  u osób  wskazanych przez Zamawiającego, którym Zamawiający przyznał te usługi decyzją administracyjną, zwanych dalej Świadczeniobiorcami,  w ich  miejscu   zamieszkania lub po</w:t>
      </w:r>
      <w:r>
        <w:rPr>
          <w:rFonts w:ascii="Calibri Light" w:hAnsi="Calibri Light" w:cs="Calibri Light"/>
          <w:sz w:val="22"/>
          <w:szCs w:val="22"/>
        </w:rPr>
        <w:t xml:space="preserve">bytu na  terenie miasta Białogard. 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3. Faktyczna ilość godzin świadczonych usług w danym miesiącu będzie uzależniona od wysokości posiadanych środków w roku budżetowym, od ofertowej ceny jednostkowej za 1 godz. świadczenia usług oraz od potrzeb wynikającyc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h ze zmiennej ilości  osób kwalifikujących się  do korzystania z usług.</w:t>
      </w:r>
    </w:p>
    <w:p w:rsidR="009B4944" w:rsidRDefault="00FC4754">
      <w:pPr>
        <w:widowControl w:val="0"/>
        <w:jc w:val="both"/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 xml:space="preserve">4. Zamówienie będzie realizowane po cenie jednostkowej za 1 godz. świadczenia usług do wysokości środków finansowych zabezpieczonych na ten cel w budżecie Zamawiającego.  </w:t>
      </w:r>
    </w:p>
    <w:p w:rsidR="009B4944" w:rsidRDefault="00FC4754">
      <w:pPr>
        <w:pStyle w:val="Akapitzlist2"/>
        <w:widowControl/>
        <w:spacing w:after="0" w:line="240" w:lineRule="auto"/>
        <w:ind w:left="0"/>
        <w:jc w:val="both"/>
      </w:pPr>
      <w:r>
        <w:rPr>
          <w:rFonts w:ascii="Calibri Light" w:eastAsia="Andale Sans UI" w:hAnsi="Calibri Light" w:cs="Calibri Light"/>
          <w:bCs/>
          <w:color w:val="auto"/>
          <w:sz w:val="22"/>
          <w:szCs w:val="22"/>
        </w:rPr>
        <w:t xml:space="preserve">5. </w:t>
      </w:r>
      <w:r>
        <w:rPr>
          <w:rFonts w:ascii="Calibri Light" w:hAnsi="Calibri Light" w:cs="Calibri Light"/>
          <w:sz w:val="22"/>
          <w:szCs w:val="22"/>
        </w:rPr>
        <w:t xml:space="preserve"> Zamawiaj</w:t>
      </w:r>
      <w:r>
        <w:rPr>
          <w:rFonts w:ascii="Calibri Light" w:hAnsi="Calibri Light" w:cs="Calibri Light"/>
          <w:sz w:val="22"/>
          <w:szCs w:val="22"/>
        </w:rPr>
        <w:t xml:space="preserve">ący przewiduje szacunkową liczbę godzin usług </w:t>
      </w:r>
      <w:r>
        <w:rPr>
          <w:rFonts w:ascii="Calibri Light" w:hAnsi="Calibri Light" w:cs="Calibri Light"/>
          <w:bCs/>
          <w:sz w:val="22"/>
          <w:szCs w:val="22"/>
        </w:rPr>
        <w:t>ok .............</w:t>
      </w:r>
      <w:r>
        <w:rPr>
          <w:rFonts w:ascii="Calibri Light" w:hAnsi="Calibri Light" w:cs="Calibri Light"/>
          <w:sz w:val="22"/>
          <w:szCs w:val="22"/>
        </w:rPr>
        <w:t>w całym okresie objętym umową, w tym świadczonych w soboty, dni ustawowo wolne od pracy oraz poza godzinami, określonymi w § 4 ust. 1 niniejszej umowy.</w:t>
      </w:r>
    </w:p>
    <w:p w:rsidR="009B4944" w:rsidRDefault="00FC4754">
      <w:pPr>
        <w:widowControl w:val="0"/>
        <w:jc w:val="center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§ 3</w:t>
      </w:r>
    </w:p>
    <w:p w:rsidR="009B4944" w:rsidRDefault="009B494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</w:p>
    <w:p w:rsidR="009B4944" w:rsidRDefault="00FC4754">
      <w:pPr>
        <w:widowControl w:val="0"/>
        <w:rPr>
          <w:rFonts w:ascii="Calibri Light" w:eastAsia="Andale Sans UI" w:hAnsi="Calibri Light" w:cs="Calibri Light"/>
          <w:bCs w:val="0"/>
          <w:color w:val="auto"/>
          <w:sz w:val="22"/>
          <w:szCs w:val="22"/>
          <w:u w:val="single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  <w:u w:val="single"/>
        </w:rPr>
        <w:t>1. Do zadań Wykonawcy w zakresie usłu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  <w:u w:val="single"/>
        </w:rPr>
        <w:t>g opiekuńczych w szczególności należy: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1) Świadczenie pomocy w zaspakajaniu codziennych potrzeb życiowych w zakresie usług gospodarczych:</w:t>
      </w:r>
    </w:p>
    <w:p w:rsidR="009B4944" w:rsidRDefault="00FC4754">
      <w:pPr>
        <w:widowControl w:val="0"/>
        <w:jc w:val="both"/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a)  Pomoc w zakupie odzieży i obuwia oraz zapewnienie artykułów spożywczych i artykułów</w:t>
      </w:r>
      <w:r>
        <w:rPr>
          <w:rFonts w:ascii="Calibri Light" w:eastAsia="Arial" w:hAnsi="Calibri Light" w:cs="Calibri Light"/>
          <w:bCs w:val="0"/>
          <w:color w:val="auto"/>
          <w:sz w:val="22"/>
          <w:szCs w:val="22"/>
        </w:rPr>
        <w:t xml:space="preserve"> 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 xml:space="preserve">przemysłowych niezbędnych do 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egzystencji klienta,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 xml:space="preserve">b) Utrzymanie w czystości otoczenia klienta, w tym dokonywanie bieżących porządków w używanej przez 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lastRenderedPageBreak/>
        <w:t>klienta części mieszkania,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c)  Pranie bielizny osobistej oraz lekkiej odzieży klienta, oddawanie pościeli do pralni,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 xml:space="preserve">d) Zabezpieczenie 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posiłków, w tym co najmniej raz dziennie posiłku gorącego,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e) Utrzymanie w czystości termosów, naczyń stołowych i kuchennych oraz innego sprzętu gospodarczego służącego klientowi,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f) Palenie w piecu, przynoszenie węgla, wody,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g) Utrzymanie w czystości sprz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ętu sanitarnego i urządzeń sanitarnych.</w:t>
      </w:r>
    </w:p>
    <w:p w:rsidR="009B4944" w:rsidRDefault="00FC4754">
      <w:pPr>
        <w:widowControl w:val="0"/>
        <w:spacing w:before="113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2) Opieka higieniczna:</w:t>
      </w:r>
    </w:p>
    <w:p w:rsidR="009B4944" w:rsidRDefault="00FC4754">
      <w:pPr>
        <w:widowControl w:val="0"/>
        <w:jc w:val="both"/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a) Pomoc w czynnościach życia codziennego, w miarę potrzeby pomoc w ubieraniu, myciu</w:t>
      </w:r>
      <w:r>
        <w:rPr>
          <w:rFonts w:ascii="Calibri Light" w:eastAsia="Arial" w:hAnsi="Calibri Light" w:cs="Calibri Light"/>
          <w:bCs w:val="0"/>
          <w:color w:val="auto"/>
          <w:sz w:val="22"/>
          <w:szCs w:val="22"/>
        </w:rPr>
        <w:t xml:space="preserve"> 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 xml:space="preserve">i kąpaniu, jedzeniu (karmienie, o ile stan zdrowia wymaga takiej czynności),  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b) Pomoc przy załatwianiu pot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rzeb fizjologicznych, w tym: zmiana pieluch, pieluchomajtek i toaleta  w łóżku,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c) Zmiana bielizny osobistej i pościelowej,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d) Przesłanie łóżka,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e) Zamawianie wizyt lekarskich, w razie konieczności wizyta u lekarza.</w:t>
      </w:r>
    </w:p>
    <w:p w:rsidR="009B4944" w:rsidRDefault="00FC4754">
      <w:pPr>
        <w:widowControl w:val="0"/>
        <w:spacing w:before="113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3) Zalecana przez lekarza pielęgnacja: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a) Zapobieganie powstawania odleżyn i odparzeń,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b) Przygotowywanie leków wg zaleceń lekarskich.</w:t>
      </w:r>
    </w:p>
    <w:p w:rsidR="009B4944" w:rsidRDefault="00FC4754">
      <w:pPr>
        <w:widowControl w:val="0"/>
        <w:spacing w:before="113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4) Zapewnienie kontaktów z otoczeniem: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a) Pomoc w podtrzymywaniu kontaktów sąsiedzkich,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b) Uczestnictwo w spacerach na świeżym powietrzu, w tym pomoc w dotarciu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 xml:space="preserve"> do ośrodka wsparcia 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br/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i powrotu do domu,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c) Terminowe załatwianie spraw urzędowych.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d) Korzystanie z usług różnych instytucji.</w:t>
      </w:r>
    </w:p>
    <w:p w:rsidR="009B4944" w:rsidRDefault="00FC4754">
      <w:pPr>
        <w:widowControl w:val="0"/>
        <w:spacing w:before="113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5) Rozliczenie środków finansowych klienta pozostających w dyspozycji osoby świadczącej usługi: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a)  Prowadzenie ewidencji wydatkó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w i rozliczenia się z klientami  z wydanych pieniędzy,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 xml:space="preserve">b) Wnoszenie odpłatności (zgodnie z decyzją) od klienta  na rzecz którego świadczone są usługi opiekuńcze na rachunek bankowy MOPS do 20- go dnia każdego za dany  miesiąc świadczenia usługi. </w:t>
      </w:r>
    </w:p>
    <w:p w:rsidR="009B4944" w:rsidRDefault="00FC4754">
      <w:pPr>
        <w:widowControl w:val="0"/>
        <w:spacing w:before="113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6) Wydatk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i związane z wypełnieniem zadań zawartych w pkt 1. lit. a-g (np. zakup art. spożywczych, gorącego posiłku, środków czystości, art. higienicznych, zapłata za pralnię) ponoszone są ze środków finansowych klienta</w:t>
      </w:r>
    </w:p>
    <w:p w:rsidR="009B4944" w:rsidRDefault="00FC4754">
      <w:pPr>
        <w:widowControl w:val="0"/>
        <w:jc w:val="center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§ 4</w:t>
      </w:r>
    </w:p>
    <w:p w:rsidR="009B4944" w:rsidRDefault="009B4944">
      <w:pPr>
        <w:ind w:left="4248"/>
        <w:rPr>
          <w:rFonts w:ascii="Calibri Light" w:eastAsia="Times New Roman" w:hAnsi="Calibri Light" w:cs="Calibri Light"/>
          <w:bCs w:val="0"/>
          <w:color w:val="00000A"/>
          <w:sz w:val="22"/>
          <w:szCs w:val="22"/>
          <w:lang w:eastAsia="pl-PL"/>
        </w:rPr>
      </w:pPr>
    </w:p>
    <w:p w:rsidR="009B4944" w:rsidRDefault="00FC4754">
      <w:pPr>
        <w:pStyle w:val="Akapitzlist"/>
        <w:ind w:left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1. Usługi będą świadczone na rzecz osób </w:t>
      </w:r>
      <w:r>
        <w:rPr>
          <w:rFonts w:ascii="Calibri Light" w:hAnsi="Calibri Light" w:cs="Calibri Light"/>
          <w:sz w:val="22"/>
          <w:szCs w:val="22"/>
        </w:rPr>
        <w:t xml:space="preserve">wskazanych przez Zamawiającego, na terenie miasta Białogard , w miejscu zamieszkania lub pobytu tych osób w dni robocze od poniedziałku do piątku oraz w soboty, dni ustawowo wolne od pracy, w godzinach od 7.00 do 19. 00. </w:t>
      </w:r>
    </w:p>
    <w:p w:rsidR="009B4944" w:rsidRDefault="00FC4754">
      <w:pPr>
        <w:jc w:val="both"/>
        <w:rPr>
          <w:rFonts w:ascii="Calibri Light" w:hAnsi="Calibri Light" w:cs="Calibri Light"/>
          <w:sz w:val="22"/>
          <w:szCs w:val="22"/>
          <w:lang w:eastAsia="en-US"/>
        </w:rPr>
      </w:pPr>
      <w:r>
        <w:rPr>
          <w:rFonts w:ascii="Calibri Light" w:hAnsi="Calibri Light" w:cs="Calibri Light"/>
          <w:sz w:val="22"/>
          <w:szCs w:val="22"/>
          <w:lang w:eastAsia="en-US"/>
        </w:rPr>
        <w:t>2. Wykonawca zobowiązuje się świad</w:t>
      </w:r>
      <w:r>
        <w:rPr>
          <w:rFonts w:ascii="Calibri Light" w:hAnsi="Calibri Light" w:cs="Calibri Light"/>
          <w:sz w:val="22"/>
          <w:szCs w:val="22"/>
          <w:lang w:eastAsia="en-US"/>
        </w:rPr>
        <w:t>czyć usługi w sytuacjach nagłych i niecierpiących zwłoki poza godzinami określonymi w ust. 1 niniejszego paragrafu.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3. Do świadczenia usług opiekuńczych Wykonawca zobowiązany jest zatrudnić osoby sprawne fizycznie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br/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i intelektualnie, dbające  o osobistą czys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tość i higienę, zdolne do wykonywania prac fizycznych, posiadające umiejętność utrzymywania kontaktów interpersonalnych.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4. Wykonawca ponosi odpowiedzialność za staranność w wyborze osób, przy pomocy których będzie świadczył usługi objęte niniejszym zamówi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eniem oraz prawidłowość wykonywanych przez nie czynności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br/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i obowiązków  w zakresie opisanym w umowie. Wykonawca zapewni świadczenie usług opiekuńczych  przez osoby odpowiednio  przeszkolone  przez Wykonawcę  w zakresie wykonywania usług  objętych umową.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 xml:space="preserve">5. 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Wykonawca wskaże Zamawiającemu numery telefonów kontaktowych i numer faksu Wykonawcy, inne informacje oraz ustalenia niezbędne dla sprawnego i terminowego wykonania zamówienia.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6. Zlecenie realizacji usług opiekuńczych na rzecz konkretnej osoby będzie prze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 xml:space="preserve">kazywane Wykonawcy w postaci karty pracy opiekuna/ki oraz zakresu świadczonej usługi. </w:t>
      </w:r>
    </w:p>
    <w:p w:rsidR="009B4944" w:rsidRDefault="009B494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</w:p>
    <w:p w:rsidR="009B4944" w:rsidRDefault="00FC4754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§ 5</w:t>
      </w:r>
    </w:p>
    <w:p w:rsidR="009B4944" w:rsidRDefault="00FC4754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</w:p>
    <w:p w:rsidR="009B4944" w:rsidRDefault="00FC4754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Ustala się termin realizacji umowy: od 01.01.2019 r. do 31.12.2019 r.</w:t>
      </w:r>
    </w:p>
    <w:p w:rsidR="009B4944" w:rsidRDefault="009B4944">
      <w:pPr>
        <w:rPr>
          <w:rFonts w:ascii="Calibri Light" w:hAnsi="Calibri Light" w:cs="Calibri Light"/>
          <w:sz w:val="22"/>
          <w:szCs w:val="22"/>
        </w:rPr>
      </w:pPr>
    </w:p>
    <w:p w:rsidR="009B4944" w:rsidRDefault="009B4944">
      <w:pPr>
        <w:rPr>
          <w:rFonts w:ascii="Calibri Light" w:hAnsi="Calibri Light" w:cs="Calibri Light"/>
          <w:sz w:val="22"/>
          <w:szCs w:val="22"/>
        </w:rPr>
      </w:pPr>
    </w:p>
    <w:p w:rsidR="009B4944" w:rsidRDefault="009B4944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9B4944" w:rsidRDefault="00FC4754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§ 6</w:t>
      </w:r>
    </w:p>
    <w:p w:rsidR="009B4944" w:rsidRDefault="00FC4754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</w:p>
    <w:p w:rsidR="009B4944" w:rsidRDefault="00FC4754">
      <w:pPr>
        <w:tabs>
          <w:tab w:val="left" w:pos="426"/>
        </w:tabs>
        <w:jc w:val="both"/>
      </w:pPr>
      <w:r>
        <w:rPr>
          <w:rFonts w:ascii="Calibri Light" w:hAnsi="Calibri Light" w:cs="Calibri Light"/>
          <w:sz w:val="22"/>
          <w:szCs w:val="22"/>
        </w:rPr>
        <w:t xml:space="preserve">1. Za wykonanie jednej godziny usługi opiekuńczej w dzień roboczy od poniedziałku </w:t>
      </w:r>
      <w:r>
        <w:rPr>
          <w:rFonts w:ascii="Calibri Light" w:hAnsi="Calibri Light" w:cs="Calibri Light"/>
          <w:sz w:val="22"/>
          <w:szCs w:val="22"/>
        </w:rPr>
        <w:t xml:space="preserve">do piątku, zgodnie z umową,  Wykonawca otrzyma  wynagrodzenie w wysokości: ......................... zł brutto (słownie zł.: .........................../100), z zastrzeżeniem </w:t>
      </w:r>
      <w:r>
        <w:rPr>
          <w:rFonts w:ascii="Calibri Light" w:hAnsi="Calibri Light" w:cs="Calibri Light"/>
          <w:color w:val="FF0000"/>
          <w:sz w:val="22"/>
          <w:szCs w:val="22"/>
        </w:rPr>
        <w:t>§ 14 umowy.</w:t>
      </w:r>
    </w:p>
    <w:p w:rsidR="009B4944" w:rsidRDefault="00FC4754">
      <w:pPr>
        <w:tabs>
          <w:tab w:val="left" w:pos="426"/>
        </w:tabs>
        <w:jc w:val="both"/>
      </w:pPr>
      <w:r>
        <w:rPr>
          <w:rFonts w:ascii="Calibri Light" w:hAnsi="Calibri Light" w:cs="Calibri Light"/>
          <w:sz w:val="22"/>
          <w:szCs w:val="22"/>
        </w:rPr>
        <w:t>2. Za wykonanie jednej godziny usługi opiekuńczej, w soboty, dni usta</w:t>
      </w:r>
      <w:r>
        <w:rPr>
          <w:rFonts w:ascii="Calibri Light" w:hAnsi="Calibri Light" w:cs="Calibri Light"/>
          <w:sz w:val="22"/>
          <w:szCs w:val="22"/>
        </w:rPr>
        <w:t xml:space="preserve">wowo wolne od pracy, poza godzinami, określonymi w §4 ust. 1 niniejszej umowy, zgodnie z umową,  Wykonawca otrzyma  wynagrodzenie w wysokości:  ........................ zł brutto (słownie zł.: ............................ ......../100), z zastrzeżeniem </w:t>
      </w:r>
      <w:r>
        <w:rPr>
          <w:rFonts w:ascii="Calibri Light" w:hAnsi="Calibri Light" w:cs="Calibri Light"/>
          <w:color w:val="FF0000"/>
          <w:sz w:val="22"/>
          <w:szCs w:val="22"/>
        </w:rPr>
        <w:t>§ 1</w:t>
      </w:r>
      <w:r>
        <w:rPr>
          <w:rFonts w:ascii="Calibri Light" w:hAnsi="Calibri Light" w:cs="Calibri Light"/>
          <w:color w:val="FF0000"/>
          <w:sz w:val="22"/>
          <w:szCs w:val="22"/>
        </w:rPr>
        <w:t>4 umowy.</w:t>
      </w:r>
    </w:p>
    <w:p w:rsidR="009B4944" w:rsidRDefault="00FC4754">
      <w:pPr>
        <w:tabs>
          <w:tab w:val="left" w:pos="426"/>
        </w:tabs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3. Zamawiający przez 1 godzinę rozumie 1 godzinę zegarową tzn. 60 minut (nie obejmuje dojazdów).</w:t>
      </w:r>
    </w:p>
    <w:p w:rsidR="009B4944" w:rsidRDefault="00FC4754">
      <w:pPr>
        <w:tabs>
          <w:tab w:val="left" w:pos="426"/>
        </w:tabs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4. Faktyczna wartość umowy stanowić będzie iloczyn ceny jednostkowej 1 godziny usługi opiekuńczej i rzeczywistej liczby zrealizowanych usług.</w:t>
      </w:r>
    </w:p>
    <w:p w:rsidR="009B4944" w:rsidRDefault="00FC4754">
      <w:pPr>
        <w:tabs>
          <w:tab w:val="left" w:pos="426"/>
        </w:tabs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5. Cena </w:t>
      </w:r>
      <w:r>
        <w:rPr>
          <w:rFonts w:ascii="Calibri Light" w:hAnsi="Calibri Light" w:cs="Calibri Light"/>
          <w:sz w:val="22"/>
          <w:szCs w:val="22"/>
        </w:rPr>
        <w:t>1 godziny świadczonych usług nie ulegnie zmianie przez okres trwania umowy.</w:t>
      </w:r>
    </w:p>
    <w:p w:rsidR="009B4944" w:rsidRDefault="00FC4754">
      <w:pPr>
        <w:tabs>
          <w:tab w:val="left" w:pos="426"/>
        </w:tabs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6. Zamawiający zastrzega sobie prawo do zmniejszenia ilości godzin usług zgodnie z potrzebami</w:t>
      </w:r>
      <w:r>
        <w:rPr>
          <w:rFonts w:ascii="Calibri Light" w:hAnsi="Calibri Light" w:cs="Calibri Light"/>
          <w:sz w:val="22"/>
          <w:szCs w:val="22"/>
        </w:rPr>
        <w:br/>
      </w:r>
      <w:r>
        <w:rPr>
          <w:rFonts w:ascii="Calibri Light" w:hAnsi="Calibri Light" w:cs="Calibri Light"/>
          <w:sz w:val="22"/>
          <w:szCs w:val="22"/>
        </w:rPr>
        <w:t>oraz proporcjonalnie zmniejszenia środków finansowych przeznaczonych na realizację umo</w:t>
      </w:r>
      <w:r>
        <w:rPr>
          <w:rFonts w:ascii="Calibri Light" w:hAnsi="Calibri Light" w:cs="Calibri Light"/>
          <w:sz w:val="22"/>
          <w:szCs w:val="22"/>
        </w:rPr>
        <w:t>wy.</w:t>
      </w:r>
    </w:p>
    <w:p w:rsidR="009B4944" w:rsidRDefault="00FC4754">
      <w:pPr>
        <w:tabs>
          <w:tab w:val="left" w:pos="426"/>
        </w:tabs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7. Zamawiający zastrzega możliwość zmniejszenia zapotrzebowania na usługi opiekuńcze świadczone w soboty oraz dni ustawowo wolne od pracy a także w sytuacjach nagłych i niecierpiących zwłoki (w szczególności przy poważnym zagrożeniu życia i zdrowia) na</w:t>
      </w:r>
      <w:r>
        <w:rPr>
          <w:rFonts w:ascii="Calibri Light" w:hAnsi="Calibri Light" w:cs="Calibri Light"/>
          <w:sz w:val="22"/>
          <w:szCs w:val="22"/>
        </w:rPr>
        <w:t xml:space="preserve"> rzecz usług opiekuńczych świadczonych  w dni robocze od poniedziałku do piątku w godzinach od 7:00 do 19:00.</w:t>
      </w:r>
    </w:p>
    <w:p w:rsidR="009B4944" w:rsidRDefault="00FC4754">
      <w:pPr>
        <w:tabs>
          <w:tab w:val="left" w:pos="426"/>
        </w:tabs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8. W przypadku wyczerpania środków przeznaczonych na realizację zamówienia umowa wygasa.</w:t>
      </w:r>
    </w:p>
    <w:p w:rsidR="009B4944" w:rsidRDefault="00FC4754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9. Należne Wykonawcy wynagrodzenie płatne będzie na </w:t>
      </w:r>
      <w:r>
        <w:rPr>
          <w:rFonts w:ascii="Calibri Light" w:hAnsi="Calibri Light" w:cs="Calibri Light"/>
          <w:sz w:val="22"/>
          <w:szCs w:val="22"/>
        </w:rPr>
        <w:t>podstawie miesięcznych faktur/rachunków, składanych Zamawiającemu do 5-tego każdego dnia miesiąca, następującego po miesiącu wykonania usługi.</w:t>
      </w:r>
    </w:p>
    <w:p w:rsidR="009B4944" w:rsidRDefault="00FC4754">
      <w:pPr>
        <w:pStyle w:val="Akapitzlist2"/>
        <w:widowControl/>
        <w:spacing w:after="0" w:line="240" w:lineRule="auto"/>
        <w:ind w:left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10. Przed wystawieniem faktury/rachunku Wykonawca zobowiązuje się do uzgodnienia i rozliczenia z Zamawiającym  li</w:t>
      </w:r>
      <w:r>
        <w:rPr>
          <w:rFonts w:ascii="Calibri Light" w:hAnsi="Calibri Light" w:cs="Calibri Light"/>
          <w:sz w:val="22"/>
          <w:szCs w:val="22"/>
        </w:rPr>
        <w:t xml:space="preserve">czby godzin świadczonych usług w danym miesiącu. Rozliczenie stanowi załącznik do składanej przez Wykonawcę faktury/rachunku. </w:t>
      </w:r>
    </w:p>
    <w:p w:rsidR="009B4944" w:rsidRDefault="00FC4754">
      <w:pPr>
        <w:jc w:val="both"/>
        <w:rPr>
          <w:rFonts w:ascii="Calibri Light" w:eastAsia="Times New Roman" w:hAnsi="Calibri Light" w:cs="Calibri Light"/>
          <w:bCs w:val="0"/>
          <w:color w:val="00000A"/>
          <w:sz w:val="22"/>
          <w:szCs w:val="22"/>
          <w:lang w:eastAsia="pl-PL"/>
        </w:rPr>
      </w:pPr>
      <w:r>
        <w:rPr>
          <w:rFonts w:ascii="Calibri Light" w:eastAsia="Times New Roman" w:hAnsi="Calibri Light" w:cs="Calibri Light"/>
          <w:bCs w:val="0"/>
          <w:color w:val="00000A"/>
          <w:sz w:val="22"/>
          <w:szCs w:val="22"/>
          <w:lang w:eastAsia="pl-PL"/>
        </w:rPr>
        <w:t>11.Strony ustalają, że zapłata za wykonane usługi zostanie zrealizowana w formie przelewu</w:t>
      </w:r>
      <w:r>
        <w:rPr>
          <w:rFonts w:ascii="Calibri Light" w:eastAsia="Times New Roman" w:hAnsi="Calibri Light" w:cs="Calibri Light"/>
          <w:bCs w:val="0"/>
          <w:color w:val="00000A"/>
          <w:sz w:val="22"/>
          <w:szCs w:val="22"/>
          <w:lang w:eastAsia="pl-PL"/>
        </w:rPr>
        <w:br/>
      </w:r>
      <w:r>
        <w:rPr>
          <w:rFonts w:ascii="Calibri Light" w:eastAsia="Times New Roman" w:hAnsi="Calibri Light" w:cs="Calibri Light"/>
          <w:bCs w:val="0"/>
          <w:color w:val="00000A"/>
          <w:sz w:val="22"/>
          <w:szCs w:val="22"/>
          <w:lang w:eastAsia="pl-PL"/>
        </w:rPr>
        <w:t>w terminie do 14 dni od daty dostarczen</w:t>
      </w:r>
      <w:r>
        <w:rPr>
          <w:rFonts w:ascii="Calibri Light" w:eastAsia="Times New Roman" w:hAnsi="Calibri Light" w:cs="Calibri Light"/>
          <w:bCs w:val="0"/>
          <w:color w:val="00000A"/>
          <w:sz w:val="22"/>
          <w:szCs w:val="22"/>
          <w:lang w:eastAsia="pl-PL"/>
        </w:rPr>
        <w:t>ia Zamawiającemu faktury/rachunku.</w:t>
      </w:r>
    </w:p>
    <w:p w:rsidR="009B4944" w:rsidRDefault="00FC4754">
      <w:pPr>
        <w:jc w:val="both"/>
        <w:rPr>
          <w:rFonts w:ascii="Calibri Light" w:hAnsi="Calibri Light" w:cs="Calibri Light"/>
          <w:bCs w:val="0"/>
          <w:color w:val="00000A"/>
          <w:sz w:val="22"/>
          <w:szCs w:val="22"/>
        </w:rPr>
      </w:pPr>
      <w:r>
        <w:rPr>
          <w:rFonts w:ascii="Calibri Light" w:hAnsi="Calibri Light" w:cs="Calibri Light"/>
          <w:bCs w:val="0"/>
          <w:color w:val="00000A"/>
          <w:sz w:val="22"/>
          <w:szCs w:val="22"/>
        </w:rPr>
        <w:t>12. Numer rachunku  bankowego przedsiębiorcy do prowadzonej działalności:</w:t>
      </w:r>
    </w:p>
    <w:p w:rsidR="009B4944" w:rsidRDefault="00FC4754">
      <w:pPr>
        <w:overflowPunct w:val="0"/>
        <w:autoSpaceDE w:val="0"/>
        <w:ind w:left="360"/>
        <w:rPr>
          <w:rFonts w:ascii="Calibri Light" w:hAnsi="Calibri Light" w:cs="Calibri Light"/>
          <w:bCs w:val="0"/>
          <w:color w:val="00000A"/>
          <w:sz w:val="22"/>
          <w:szCs w:val="22"/>
        </w:rPr>
      </w:pPr>
      <w:r>
        <w:rPr>
          <w:rFonts w:ascii="Calibri Light" w:hAnsi="Calibri Light" w:cs="Calibri Light"/>
          <w:bCs w:val="0"/>
          <w:color w:val="00000A"/>
          <w:sz w:val="22"/>
          <w:szCs w:val="22"/>
        </w:rPr>
        <w:t>….....................................................................................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13. Zamawiającemu przysługuje prawo do wstrzymania wypłaty ś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rodków, jeżeli dokumenty, o których mowa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br/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w ust. 10 nie spełniają wymagań określonych przez Zamawiającego, w szczególności są niekompletne lub nieprawidłowo wypełnione, do czasu usunięcia przez Wykonawcę nieprawidłowości.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br/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W tym zakresie termin płatności pod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lega odpowiedniemu przedłużeniu i nie powoduje, iż Zamawiający znajduje się w opóźnieniu uprawniającym do naliczania odsetek.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  <w:lang w:eastAsia="pl-PL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  <w:lang w:eastAsia="pl-PL"/>
        </w:rPr>
        <w:t>14. Wykonawca zobowiązany jest wystawiać faktury /rachunku w następujący sposób:</w:t>
      </w:r>
    </w:p>
    <w:p w:rsidR="009B4944" w:rsidRDefault="00FC4754">
      <w:pPr>
        <w:spacing w:line="360" w:lineRule="auto"/>
        <w:jc w:val="both"/>
      </w:pPr>
      <w:r>
        <w:rPr>
          <w:rFonts w:ascii="Calibri Light" w:hAnsi="Calibri Light" w:cs="Calibri Light"/>
          <w:sz w:val="22"/>
          <w:szCs w:val="22"/>
          <w:u w:val="single"/>
        </w:rPr>
        <w:t xml:space="preserve">jako NABYWCĘ/PODATNIKA należy wpisać: </w:t>
      </w:r>
      <w:r>
        <w:rPr>
          <w:rFonts w:ascii="Calibri Light" w:hAnsi="Calibri Light" w:cs="Calibri Light"/>
          <w:sz w:val="22"/>
          <w:szCs w:val="22"/>
        </w:rPr>
        <w:t xml:space="preserve">Miasto </w:t>
      </w:r>
      <w:r>
        <w:rPr>
          <w:rFonts w:ascii="Calibri Light" w:hAnsi="Calibri Light" w:cs="Calibri Light"/>
          <w:sz w:val="22"/>
          <w:szCs w:val="22"/>
        </w:rPr>
        <w:t xml:space="preserve">Białogard , ul. 1 Maja 18, 78-200 Białogard, NIP 672-100-18-14. </w:t>
      </w:r>
    </w:p>
    <w:p w:rsidR="009B4944" w:rsidRDefault="00FC4754">
      <w:pPr>
        <w:spacing w:line="360" w:lineRule="auto"/>
        <w:jc w:val="both"/>
      </w:pPr>
      <w:r>
        <w:rPr>
          <w:rFonts w:ascii="Calibri Light" w:hAnsi="Calibri Light" w:cs="Calibri Light"/>
          <w:sz w:val="22"/>
          <w:szCs w:val="22"/>
          <w:u w:val="single"/>
        </w:rPr>
        <w:t xml:space="preserve">a jako ODBIORCĘ/PŁATNIKA: </w:t>
      </w:r>
      <w:r>
        <w:rPr>
          <w:rFonts w:ascii="Calibri Light" w:hAnsi="Calibri Light" w:cs="Calibri Light"/>
          <w:sz w:val="22"/>
          <w:szCs w:val="22"/>
        </w:rPr>
        <w:t xml:space="preserve">Miejski Ośrodek Pomocy Społecznej, ul. Krótka 1, 78-200 Białogard. </w:t>
      </w:r>
    </w:p>
    <w:p w:rsidR="009B4944" w:rsidRDefault="00FC4754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§ 7</w:t>
      </w:r>
    </w:p>
    <w:p w:rsidR="009B4944" w:rsidRDefault="009B4944">
      <w:pPr>
        <w:tabs>
          <w:tab w:val="left" w:pos="426"/>
        </w:tabs>
        <w:jc w:val="both"/>
        <w:rPr>
          <w:rFonts w:ascii="Calibri Light" w:hAnsi="Calibri Light" w:cs="Calibri Light"/>
          <w:sz w:val="22"/>
          <w:szCs w:val="22"/>
        </w:rPr>
      </w:pPr>
    </w:p>
    <w:p w:rsidR="009B4944" w:rsidRDefault="00FC4754">
      <w:pPr>
        <w:jc w:val="both"/>
      </w:pPr>
      <w:r>
        <w:rPr>
          <w:rFonts w:ascii="Calibri Light" w:hAnsi="Calibri Light" w:cs="Calibri Light"/>
          <w:sz w:val="22"/>
          <w:szCs w:val="22"/>
        </w:rPr>
        <w:lastRenderedPageBreak/>
        <w:t xml:space="preserve">1.  </w:t>
      </w:r>
      <w:r>
        <w:rPr>
          <w:rFonts w:ascii="Calibri Light" w:eastAsia="SimSun" w:hAnsi="Calibri Light" w:cs="Calibri Light"/>
          <w:bCs w:val="0"/>
          <w:sz w:val="22"/>
          <w:szCs w:val="22"/>
        </w:rPr>
        <w:t xml:space="preserve">Wykonawca zobowiązany jest prowadzić karty pracy  dla każdego pracownika (opiekuna/nki) </w:t>
      </w:r>
      <w:r>
        <w:rPr>
          <w:rFonts w:ascii="Calibri Light" w:eastAsia="SimSun" w:hAnsi="Calibri Light" w:cs="Calibri Light"/>
          <w:bCs w:val="0"/>
          <w:sz w:val="22"/>
          <w:szCs w:val="22"/>
        </w:rPr>
        <w:t xml:space="preserve">- wg załącznika Nr  1 do umowy ,  dokumentujące  </w:t>
      </w:r>
      <w:r>
        <w:rPr>
          <w:rFonts w:ascii="Calibri Light" w:hAnsi="Calibri Light" w:cs="Calibri Light"/>
          <w:bCs w:val="0"/>
          <w:sz w:val="22"/>
          <w:szCs w:val="22"/>
        </w:rPr>
        <w:t xml:space="preserve">imię, nazwisko  i adres osoby korzystającej z usług, imię i nazwisko opiekuna, </w:t>
      </w:r>
      <w:r>
        <w:rPr>
          <w:rFonts w:ascii="Calibri Light" w:eastAsia="SimSun" w:hAnsi="Calibri Light" w:cs="Calibri Light"/>
          <w:bCs w:val="0"/>
          <w:sz w:val="22"/>
          <w:szCs w:val="22"/>
        </w:rPr>
        <w:t>czas i termin świadczonych usług z podpisem klienta lub członka rodziny potwierdzającym każdorazowo wykonanie usługi i przekazyw</w:t>
      </w:r>
      <w:r>
        <w:rPr>
          <w:rFonts w:ascii="Calibri Light" w:eastAsia="SimSun" w:hAnsi="Calibri Light" w:cs="Calibri Light"/>
          <w:bCs w:val="0"/>
          <w:sz w:val="22"/>
          <w:szCs w:val="22"/>
        </w:rPr>
        <w:t xml:space="preserve">ać je Zamawiającemu za każdy miesiąc świadczonych usług w pierwszym dniu roboczym następującym po miesiącu, w którym wykonano usługę. </w:t>
      </w:r>
      <w:r>
        <w:rPr>
          <w:rFonts w:ascii="Calibri Light" w:hAnsi="Calibri Light" w:cs="Calibri Light"/>
          <w:bCs w:val="0"/>
          <w:sz w:val="22"/>
          <w:szCs w:val="22"/>
        </w:rPr>
        <w:t>Karty pracy w celu zapewnienia bieżącej kontroli przez Zamawiającego, muszą być wypełniane na bieżąco. Po każdej wizycie o</w:t>
      </w:r>
      <w:r>
        <w:rPr>
          <w:rFonts w:ascii="Calibri Light" w:hAnsi="Calibri Light" w:cs="Calibri Light"/>
          <w:bCs w:val="0"/>
          <w:sz w:val="22"/>
          <w:szCs w:val="22"/>
        </w:rPr>
        <w:t xml:space="preserve">piekuna, kartę pracy poświadcza świadczeniobiorca usługi/klient własnoręcznym podpisem lub członek rodziny. Brak danych w karcie pracy lub jej nierzetelne wypisywanie, skutkować może nie wypłaceniem przysługującej należności za usługę.   </w:t>
      </w:r>
    </w:p>
    <w:p w:rsidR="009B4944" w:rsidRDefault="009B4944">
      <w:pPr>
        <w:jc w:val="both"/>
        <w:rPr>
          <w:rFonts w:ascii="Calibri Light" w:hAnsi="Calibri Light" w:cs="Calibri Light"/>
          <w:bCs w:val="0"/>
          <w:sz w:val="22"/>
          <w:szCs w:val="22"/>
        </w:rPr>
      </w:pPr>
    </w:p>
    <w:p w:rsidR="009B4944" w:rsidRDefault="00FC4754">
      <w:pPr>
        <w:autoSpaceDE w:val="0"/>
        <w:jc w:val="center"/>
        <w:rPr>
          <w:rFonts w:ascii="Calibri Light" w:hAnsi="Calibri Light" w:cs="Calibri Light"/>
          <w:bCs w:val="0"/>
          <w:sz w:val="22"/>
          <w:szCs w:val="22"/>
        </w:rPr>
      </w:pPr>
      <w:r>
        <w:rPr>
          <w:rFonts w:ascii="Calibri Light" w:hAnsi="Calibri Light" w:cs="Calibri Light"/>
          <w:bCs w:val="0"/>
          <w:sz w:val="22"/>
          <w:szCs w:val="22"/>
        </w:rPr>
        <w:t>§ 8</w:t>
      </w:r>
    </w:p>
    <w:p w:rsidR="009B4944" w:rsidRDefault="009B4944">
      <w:pPr>
        <w:autoSpaceDE w:val="0"/>
        <w:jc w:val="center"/>
        <w:rPr>
          <w:rFonts w:ascii="Calibri Light" w:eastAsia="Verdana,Bold" w:hAnsi="Calibri Light" w:cs="Calibri Light"/>
          <w:bCs w:val="0"/>
          <w:sz w:val="22"/>
          <w:szCs w:val="22"/>
        </w:rPr>
      </w:pP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1 Wykonawca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 xml:space="preserve"> zobowiązuje się do zachowania rzetelnej jakości  świadczonych usług oraz  ich terminowości, a także zapewni wyposażenie personelu w odpowiednie ubranie ochronne (np. fartuchy, rękawice gumowe, itp.) dostosowane do zakresu usług.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2. Wykonawca zobowiązuje s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ię do powiadamiania Zamawiającego o każdej zmianie sytuacji życiowej klienta, a także o pogorszeniu stanu zdrowia mających wpływ  na realizację zadań wynikających z umowy.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3. Wykonawca zobowiązuje się współpracować z pracownikami socjalnymi oraz innymi upo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ważnionymi pracownikami MOPS. Przez współpracę rozumie się wymianę informacji dotyczącą  osób i rodzin objętych pomocą Ośrodka  i korzystających  ze wsparcia w formie usług opiekuńczych.</w:t>
      </w:r>
    </w:p>
    <w:p w:rsidR="009B4944" w:rsidRDefault="00FC4754">
      <w:pPr>
        <w:autoSpaceDE w:val="0"/>
        <w:jc w:val="both"/>
      </w:pPr>
      <w:r>
        <w:rPr>
          <w:rFonts w:ascii="Calibri Light" w:hAnsi="Calibri Light" w:cs="Calibri Light"/>
          <w:bCs w:val="0"/>
          <w:sz w:val="22"/>
          <w:szCs w:val="22"/>
        </w:rPr>
        <w:t>4. Wykonawca, celem zapewnienia należytego świadczenia usług, przez c</w:t>
      </w:r>
      <w:r>
        <w:rPr>
          <w:rFonts w:ascii="Calibri Light" w:hAnsi="Calibri Light" w:cs="Calibri Light"/>
          <w:bCs w:val="0"/>
          <w:sz w:val="22"/>
          <w:szCs w:val="22"/>
        </w:rPr>
        <w:t xml:space="preserve">ały okres trwania umowy zobowiązuje się do </w:t>
      </w:r>
      <w:r>
        <w:rPr>
          <w:rFonts w:ascii="Calibri Light" w:eastAsia="Times New Roman" w:hAnsi="Calibri Light" w:cs="Calibri Light"/>
          <w:bCs w:val="0"/>
          <w:sz w:val="22"/>
          <w:szCs w:val="22"/>
          <w:lang w:eastAsia="pl-PL"/>
        </w:rPr>
        <w:t>dysponowania  osobami, które spełniają wymogi określone w szczegółowych wymaganiach ofertowych.</w:t>
      </w:r>
    </w:p>
    <w:p w:rsidR="009B4944" w:rsidRDefault="00FC4754">
      <w:pPr>
        <w:autoSpaceDE w:val="0"/>
        <w:jc w:val="center"/>
      </w:pPr>
      <w:r>
        <w:rPr>
          <w:rFonts w:ascii="Calibri Light" w:hAnsi="Calibri Light" w:cs="Calibri Light"/>
          <w:bCs w:val="0"/>
          <w:sz w:val="22"/>
          <w:szCs w:val="22"/>
        </w:rPr>
        <w:t>§ 9</w:t>
      </w:r>
    </w:p>
    <w:p w:rsidR="009B4944" w:rsidRDefault="00FC4754">
      <w:pPr>
        <w:autoSpaceDE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1. Wykonawca zapewnia, że osoby wykonujące usługi w ramach niniejszej umowy zobowiązane są do przestrzegania </w:t>
      </w:r>
      <w:r>
        <w:rPr>
          <w:rFonts w:ascii="Calibri Light" w:hAnsi="Calibri Light" w:cs="Calibri Light"/>
          <w:sz w:val="22"/>
          <w:szCs w:val="22"/>
        </w:rPr>
        <w:t>następujących zasad:</w:t>
      </w:r>
    </w:p>
    <w:p w:rsidR="009B4944" w:rsidRDefault="00FC4754">
      <w:pPr>
        <w:autoSpaceDE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1) zachowywania tajemnicy służbowej w zakresie wszystkich informacji, jakie uzyskały w trakcie wykonywania obowiązków, a w szczególności: nie ujawniać osobom trzecim danych personalnych osób, u których sprawują usługi, ich sytuacji oso</w:t>
      </w:r>
      <w:r>
        <w:rPr>
          <w:rFonts w:ascii="Calibri Light" w:hAnsi="Calibri Light" w:cs="Calibri Light"/>
          <w:sz w:val="22"/>
          <w:szCs w:val="22"/>
        </w:rPr>
        <w:t>bistej, rodzinnej, materialnej i zdrowotnej. Powyższe kwestie mogą być tematem rozmów wyłącznie z: przełożonymi, w ramach struktury organizacyjnej Wykonawcy, z pracownikami Zamawiającego, lekarzem oraz Policją;</w:t>
      </w:r>
    </w:p>
    <w:p w:rsidR="009B4944" w:rsidRDefault="00FC4754">
      <w:pPr>
        <w:autoSpaceDE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2) potwierdzania wykonania usługi każdorazowo</w:t>
      </w:r>
      <w:r>
        <w:rPr>
          <w:rFonts w:ascii="Calibri Light" w:hAnsi="Calibri Light" w:cs="Calibri Light"/>
          <w:sz w:val="22"/>
          <w:szCs w:val="22"/>
        </w:rPr>
        <w:t xml:space="preserve"> przez Świadczeniobiorcę Miejskiego Ośrodka Pomocy Społecznej w Białogardzie na karcie realizacji świadczonej usługi. Wykonywania wszelkich prac, będących przedmiotem umowy z poszanowaniem godności i uczuć osoby objętej usługami;</w:t>
      </w:r>
    </w:p>
    <w:p w:rsidR="009B4944" w:rsidRDefault="00FC4754">
      <w:pPr>
        <w:autoSpaceDE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3) zwracania się do osoby </w:t>
      </w:r>
      <w:r>
        <w:rPr>
          <w:rFonts w:ascii="Calibri Light" w:hAnsi="Calibri Light" w:cs="Calibri Light"/>
          <w:sz w:val="22"/>
          <w:szCs w:val="22"/>
        </w:rPr>
        <w:t>objętej usługami, stosując zwroty grzecznościowe;</w:t>
      </w:r>
    </w:p>
    <w:p w:rsidR="009B4944" w:rsidRDefault="00FC4754">
      <w:pPr>
        <w:autoSpaceDE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4) nie wprowadzania do mieszkania osób objętych usługami, osób trzecich włączając w to dzieci, podczas świadczenia usług;</w:t>
      </w:r>
    </w:p>
    <w:p w:rsidR="009B4944" w:rsidRDefault="00FC4754">
      <w:pPr>
        <w:autoSpaceDE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5) nie palenia tytoniu, papierosów elektronicznych, nie zażywania środków odurzający</w:t>
      </w:r>
      <w:r>
        <w:rPr>
          <w:rFonts w:ascii="Calibri Light" w:hAnsi="Calibri Light" w:cs="Calibri Light"/>
          <w:sz w:val="22"/>
          <w:szCs w:val="22"/>
        </w:rPr>
        <w:t>ch, ani nie spożywania alkoholu podczas świadczenia usług w obecności osoby objętej usługami, jak również w jej mieszkaniu;</w:t>
      </w:r>
    </w:p>
    <w:p w:rsidR="009B4944" w:rsidRDefault="00FC4754">
      <w:pPr>
        <w:pStyle w:val="Akapitzlist"/>
        <w:autoSpaceDE w:val="0"/>
        <w:ind w:left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2. Wykonawca odpowiada w całości za realizację powyższych zasad oraz za wyciąganie konsekwencji                     w przypadku ich </w:t>
      </w:r>
      <w:r>
        <w:rPr>
          <w:rFonts w:ascii="Calibri Light" w:hAnsi="Calibri Light" w:cs="Calibri Light"/>
          <w:sz w:val="22"/>
          <w:szCs w:val="22"/>
        </w:rPr>
        <w:t>łamania.</w:t>
      </w:r>
    </w:p>
    <w:p w:rsidR="009B4944" w:rsidRDefault="00FC4754">
      <w:pPr>
        <w:pStyle w:val="Akapitzlist"/>
        <w:autoSpaceDE w:val="0"/>
        <w:ind w:left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3. Przed przystąpieniem do realizacji przedmiotu zamówienia Zamawiający może zażądać od wykonawcy przedłożenia aktualnego wykazu wszystkich osób uczestniczących w wykonywaniu przedmiotu zamówienia. </w:t>
      </w:r>
    </w:p>
    <w:p w:rsidR="009B4944" w:rsidRDefault="00FC4754">
      <w:pPr>
        <w:pStyle w:val="Akapitzlist"/>
        <w:autoSpaceDE w:val="0"/>
        <w:ind w:left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4. Osoby świadczące usługi powinny zostać zapozn</w:t>
      </w:r>
      <w:r>
        <w:rPr>
          <w:rFonts w:ascii="Calibri Light" w:hAnsi="Calibri Light" w:cs="Calibri Light"/>
          <w:sz w:val="22"/>
          <w:szCs w:val="22"/>
        </w:rPr>
        <w:t>ane z warunkami zawartej umowy.</w:t>
      </w:r>
    </w:p>
    <w:p w:rsidR="009B4944" w:rsidRDefault="00FC4754">
      <w:pPr>
        <w:pStyle w:val="Akapitzlist"/>
        <w:autoSpaceDE w:val="0"/>
        <w:ind w:left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5. Osoby świadczące usługi powinny zostać przeszkolone przez Wykonawcę w zakresie poufność informacji osób objętych usługami, oraz w zakresie bezpieczeństwa i higieny pracy.</w:t>
      </w:r>
    </w:p>
    <w:p w:rsidR="009B4944" w:rsidRDefault="00FC4754">
      <w:pPr>
        <w:pStyle w:val="Akapitzlist"/>
        <w:autoSpaceDE w:val="0"/>
        <w:ind w:left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6. Osoby świadczące usługi powinny posiadać stan </w:t>
      </w:r>
      <w:r>
        <w:rPr>
          <w:rFonts w:ascii="Calibri Light" w:hAnsi="Calibri Light" w:cs="Calibri Light"/>
          <w:sz w:val="22"/>
          <w:szCs w:val="22"/>
        </w:rPr>
        <w:t>zdrowia pozwalający na świadczenie usług potwierdzone zaświadczeniem lekarza medycyny pracy, stwierdzające brak przeciwwskazań do świadczenia usług.</w:t>
      </w:r>
    </w:p>
    <w:p w:rsidR="009B4944" w:rsidRDefault="00FC4754">
      <w:pPr>
        <w:pStyle w:val="Akapitzlist"/>
        <w:autoSpaceDE w:val="0"/>
        <w:ind w:left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7. Wykonawca zobowiązany jest:</w:t>
      </w:r>
    </w:p>
    <w:p w:rsidR="009B4944" w:rsidRDefault="00FC4754">
      <w:pPr>
        <w:autoSpaceDE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1) zapewnić osobom realizującym usługi, możliwość podnoszenia kwalifikacji z</w:t>
      </w:r>
      <w:r>
        <w:rPr>
          <w:rFonts w:ascii="Calibri Light" w:hAnsi="Calibri Light" w:cs="Calibri Light"/>
          <w:sz w:val="22"/>
          <w:szCs w:val="22"/>
        </w:rPr>
        <w:t xml:space="preserve">awodowych; </w:t>
      </w:r>
    </w:p>
    <w:p w:rsidR="009B4944" w:rsidRDefault="00FC4754">
      <w:pPr>
        <w:autoSpaceDE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2) zapewnić osobom realizującym usługi, szkolenia z zakresu udzielania pierwszej pomocy w stanach zagrożenia życia, potwierdzane stosownym zaświadczeniem;</w:t>
      </w:r>
    </w:p>
    <w:p w:rsidR="009B4944" w:rsidRDefault="00FC4754">
      <w:pPr>
        <w:autoSpaceDE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4) do informowania Zamawiającego o każdej zmianie sytuacji życiowej, rodzinnej i zdrowotn</w:t>
      </w:r>
      <w:r>
        <w:rPr>
          <w:rFonts w:ascii="Calibri Light" w:hAnsi="Calibri Light" w:cs="Calibri Light"/>
          <w:sz w:val="22"/>
          <w:szCs w:val="22"/>
        </w:rPr>
        <w:t>ej Świadczeniobiorcy Miejskiego Ośrodka Pomocy Społecznej w Białogardzie (w szczególności takich jak pobyt w szpitalu, wyjazd, rezygnacja z usług, zgon), która ma wpływ na realizację usług;</w:t>
      </w:r>
    </w:p>
    <w:p w:rsidR="009B4944" w:rsidRDefault="00FC4754">
      <w:pPr>
        <w:autoSpaceDE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5) każdorazowego poinformowania Świadczeniobiorcy Miejskiego Ośrod</w:t>
      </w:r>
      <w:r>
        <w:rPr>
          <w:rFonts w:ascii="Calibri Light" w:hAnsi="Calibri Light" w:cs="Calibri Light"/>
          <w:sz w:val="22"/>
          <w:szCs w:val="22"/>
        </w:rPr>
        <w:t>ka Pomocy Społecznej w Białogardzie  o planowanej zmianie osoby świadczącej usługi wraz z podaniem daty, od kiedy zmiana nastąpi i przedstawieniem nowej osoby;</w:t>
      </w:r>
    </w:p>
    <w:p w:rsidR="009B4944" w:rsidRDefault="00FC4754">
      <w:pPr>
        <w:autoSpaceDE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6) poinformowania niezwłocznie Zamawiającego o uniemożliwieniu przez osobę korzystającą z usług,</w:t>
      </w:r>
      <w:r>
        <w:rPr>
          <w:rFonts w:ascii="Calibri Light" w:hAnsi="Calibri Light" w:cs="Calibri Light"/>
          <w:sz w:val="22"/>
          <w:szCs w:val="22"/>
        </w:rPr>
        <w:t xml:space="preserve"> wykonania czynności niezbędnych do realizacji tych usług przez Wykonawcę;</w:t>
      </w:r>
    </w:p>
    <w:p w:rsidR="009B4944" w:rsidRDefault="00FC4754">
      <w:pPr>
        <w:autoSpaceDE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7) zapewnienia niezbędnej pomocy osobom, na rzecz których świadczone są usługi, w nagłych sytuacjach, w szczególności w przypadku: odniesienia poważnych obrażeń, pogorszenia stanu z</w:t>
      </w:r>
      <w:r>
        <w:rPr>
          <w:rFonts w:ascii="Calibri Light" w:hAnsi="Calibri Light" w:cs="Calibri Light"/>
          <w:sz w:val="22"/>
          <w:szCs w:val="22"/>
        </w:rPr>
        <w:t>drowia, zatrucia pokarmowego lub choroby zakaźnej, zniszczenia domu w wyniku wandalizmu lub pożaru, kradzieży na szkodę osoby objętej usługami, podczas świadczenia usługi;</w:t>
      </w:r>
    </w:p>
    <w:p w:rsidR="009B4944" w:rsidRDefault="00FC4754">
      <w:pPr>
        <w:autoSpaceDE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8) niezwłocznego przekazania Zamawiającemu, informacji o wszelkich prośbach uzyskani</w:t>
      </w:r>
      <w:r>
        <w:rPr>
          <w:rFonts w:ascii="Calibri Light" w:hAnsi="Calibri Light" w:cs="Calibri Light"/>
          <w:sz w:val="22"/>
          <w:szCs w:val="22"/>
        </w:rPr>
        <w:t>a informacji na temat osoby objętej usługami, zgłaszane przez jakiekolwiek podmioty, np.: przez przedstawicieli środków masowego przekazu, organy ścigania, itp.</w:t>
      </w:r>
    </w:p>
    <w:p w:rsidR="009B4944" w:rsidRDefault="00FC4754">
      <w:pPr>
        <w:pStyle w:val="Akapitzlist"/>
        <w:autoSpaceDE w:val="0"/>
        <w:ind w:left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8. Wykonawca, ani osoby bezpośrednio wykonujące usługi nie mogą czerpać żadnych korzyści w tym </w:t>
      </w:r>
      <w:r>
        <w:rPr>
          <w:rFonts w:ascii="Calibri Light" w:hAnsi="Calibri Light" w:cs="Calibri Light"/>
          <w:sz w:val="22"/>
          <w:szCs w:val="22"/>
        </w:rPr>
        <w:t>materialnych z tytułu wykonywania usług poza wynagrodzeniem wynikającym z tytułu niniejszej umowy, (w szczególności meldowanie osób trzecich, ubieganie się o tytuł prawny do lokalu osoby korzystającej            z usług).</w:t>
      </w:r>
    </w:p>
    <w:p w:rsidR="009B4944" w:rsidRDefault="009B4944">
      <w:pPr>
        <w:autoSpaceDE w:val="0"/>
        <w:rPr>
          <w:rFonts w:ascii="Calibri Light" w:hAnsi="Calibri Light" w:cs="Calibri Light"/>
          <w:b/>
          <w:bCs w:val="0"/>
          <w:sz w:val="22"/>
          <w:szCs w:val="22"/>
        </w:rPr>
      </w:pPr>
    </w:p>
    <w:p w:rsidR="009B4944" w:rsidRDefault="00FC4754">
      <w:pPr>
        <w:widowControl w:val="0"/>
        <w:jc w:val="center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 xml:space="preserve">§ 10 </w:t>
      </w:r>
    </w:p>
    <w:p w:rsidR="009B4944" w:rsidRDefault="009B4944">
      <w:pPr>
        <w:widowControl w:val="0"/>
        <w:jc w:val="center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</w:p>
    <w:p w:rsidR="009B4944" w:rsidRDefault="00FC4754">
      <w:pPr>
        <w:widowControl w:val="0"/>
        <w:tabs>
          <w:tab w:val="left" w:pos="284"/>
        </w:tabs>
        <w:jc w:val="both"/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1. Zamawiający wymaga, aby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 xml:space="preserve"> osoby świadczące usługi opiekuńcze ukończyły co najmniej szkolenie wewnętrzne zorganizowane przez Wykonawcę w zakresie objętym przedmiotem zamówienia  lub ukończyły kurs siostry PCK, lub kurs opiekunek osób stars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  <w:shd w:val="clear" w:color="auto" w:fill="FFFFFF"/>
        </w:rPr>
        <w:t>zych/niepełnosprawnych lub posiada in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 xml:space="preserve">ne 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kwalifikacje do świadczenia usług opiekuńczych.</w:t>
      </w:r>
    </w:p>
    <w:p w:rsidR="009B4944" w:rsidRDefault="00FC4754">
      <w:pPr>
        <w:widowControl w:val="0"/>
        <w:tabs>
          <w:tab w:val="left" w:pos="284"/>
        </w:tabs>
        <w:jc w:val="both"/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 xml:space="preserve">2. </w:t>
      </w:r>
      <w:r>
        <w:rPr>
          <w:rFonts w:ascii="Calibri Light" w:eastAsia="Andale Sans UI" w:hAnsi="Calibri Light" w:cs="Calibri Light"/>
          <w:sz w:val="22"/>
          <w:szCs w:val="22"/>
        </w:rPr>
        <w:t>Dopuszcza się maksymalnie jedną zmianę osoby świadczącej usługi w okresie obowiązywania decyzji przyznającej świadczenie na rzecz jednego klienta. W sytuacjach szczególnie uzasadnionych sytuacją klienta lu</w:t>
      </w:r>
      <w:r>
        <w:rPr>
          <w:rFonts w:ascii="Calibri Light" w:eastAsia="Andale Sans UI" w:hAnsi="Calibri Light" w:cs="Calibri Light"/>
          <w:sz w:val="22"/>
          <w:szCs w:val="22"/>
        </w:rPr>
        <w:t>b Wykonawcy możliwa jest częstsza zmiana osoby świadczącej usługi po wcześniejszym uzgodnieniu tej okoliczności z Zamawiającym. W przypadku zmiany osoby sprawującej usługi u danego klienta Wykonawca zobowiązany jest poinformować o tym Zamawiającego  telefo</w:t>
      </w:r>
      <w:r>
        <w:rPr>
          <w:rFonts w:ascii="Calibri Light" w:eastAsia="Andale Sans UI" w:hAnsi="Calibri Light" w:cs="Calibri Light"/>
          <w:sz w:val="22"/>
          <w:szCs w:val="22"/>
        </w:rPr>
        <w:t>nicznie nie później niż w dniu powzięcia informacji. Osoba zastępująca musi spełniać wymagania dla osób świadczących usługi określone wyżej.  Brak niezwłocznej reakcji Zamawiającego co do wskazanej osoby uznaje się za akceptację w tym zakresie.</w:t>
      </w:r>
    </w:p>
    <w:p w:rsidR="009B4944" w:rsidRDefault="009B4944">
      <w:pPr>
        <w:widowControl w:val="0"/>
        <w:tabs>
          <w:tab w:val="left" w:pos="284"/>
        </w:tabs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</w:p>
    <w:p w:rsidR="009B4944" w:rsidRDefault="00FC4754">
      <w:pPr>
        <w:widowControl w:val="0"/>
        <w:jc w:val="center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§ 11</w:t>
      </w:r>
    </w:p>
    <w:p w:rsidR="009B4944" w:rsidRDefault="00FC4754">
      <w:pPr>
        <w:widowControl w:val="0"/>
        <w:tabs>
          <w:tab w:val="left" w:pos="284"/>
        </w:tabs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1.W p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 xml:space="preserve">rzypadku wstrzymania wykonywania usług (np. z powodu pobytu w szpitalu, wyjazdu do rodziny, umieszczenia w zakładzie pielęgnacyjnym, zgonu  lub innej przyczyny) Wykonawca usługi jest zobowiązany do niezwłocznego zgłoszenia Zamawiającemu tego faktu, jednak 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nie później niż w ciągu 2- ch dni roboczych od momentu wstrzymania wykonywania usługi. W przypadku konieczności wznowienia usługi Wykonawca  usług jest również zobowiązany do niezwłocznego zgłoszenia Zamawiającemu tego faktu, jednak nie później niż w ciągu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 xml:space="preserve"> 2- ch dni roboczych od momentu wznowienia usługi.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2. Wykonawca przed przystąpieniem do świadczenia usług zobowiązany jest poinformować telefonicznie Zamawiającego o dniach i godzinach świadczenia usług i każdorazowo o ewentualnej zmianie terminów oraz pod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ać informacje o osobie, która będzie te usługi wykonywać (imię i nazwisko).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3. Wykonawca ponosi odpowiedzialność za wyrządzone szkody, w tym przez osoby, przy pomocy których  Wykonawca realizuje zamówienie - osobom korzystającym  z  usług opiekuńczych.  Wy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konawca przyjmuje do wiadomości, iż odpowiedzialność ta obejmuje wszelkie wyrządzone szkody zarówno na osobie jak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br/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i w mieniu klientów korzystających z usług opiekuńczych.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4. Zamawiający nie ponosi odpowiedzialności za szkody wyrządzone przez Wykonawcę w tr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akcie wykonywania zamówienia.</w:t>
      </w:r>
    </w:p>
    <w:p w:rsidR="009B4944" w:rsidRDefault="00FC4754">
      <w:pPr>
        <w:widowControl w:val="0"/>
        <w:jc w:val="both"/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 xml:space="preserve">5. </w:t>
      </w:r>
      <w:r>
        <w:rPr>
          <w:rFonts w:ascii="Calibri Light" w:eastAsia="Times New Roman" w:hAnsi="Calibri Light" w:cs="Calibri Light"/>
          <w:bCs w:val="0"/>
          <w:color w:val="00000A"/>
          <w:sz w:val="22"/>
          <w:szCs w:val="22"/>
          <w:lang w:eastAsia="pl-PL"/>
        </w:rPr>
        <w:t>Wykonawca zobowiązują się do zachowania w bezwzględnej tajemnicy wszelkich informacji i danych, jakie uzyska w trakcie umowy, którą będzie realizował, a w szczególności takich, które stanowią bądź mogą stanowić tajemnicę sł</w:t>
      </w:r>
      <w:r>
        <w:rPr>
          <w:rFonts w:ascii="Calibri Light" w:eastAsia="Times New Roman" w:hAnsi="Calibri Light" w:cs="Calibri Light"/>
          <w:bCs w:val="0"/>
          <w:color w:val="00000A"/>
          <w:sz w:val="22"/>
          <w:szCs w:val="22"/>
          <w:lang w:eastAsia="pl-PL"/>
        </w:rPr>
        <w:t xml:space="preserve">użbową Zamawiającego. </w:t>
      </w:r>
      <w:r>
        <w:rPr>
          <w:rFonts w:ascii="Calibri Light" w:eastAsia="Times New Roman" w:hAnsi="Calibri Light" w:cs="Calibri Light"/>
          <w:b/>
          <w:bCs w:val="0"/>
          <w:color w:val="00000A"/>
          <w:sz w:val="22"/>
          <w:szCs w:val="22"/>
          <w:lang w:eastAsia="pl-PL"/>
        </w:rPr>
        <w:t xml:space="preserve"> </w:t>
      </w:r>
      <w:r>
        <w:rPr>
          <w:rFonts w:ascii="Calibri Light" w:eastAsia="Times New Roman" w:hAnsi="Calibri Light" w:cs="Calibri Light"/>
          <w:bCs w:val="0"/>
          <w:color w:val="00000A"/>
          <w:sz w:val="22"/>
          <w:szCs w:val="22"/>
          <w:lang w:eastAsia="pl-PL"/>
        </w:rPr>
        <w:t>Wykonawca zobowiązuje się do  przestrzegania  tajemnicy służbowej, tak jak dla pracownika socjalnego, zgodnie z ustawą z dnia 12 marca 2004 o pomocy społecznej (t.j. Dz. U.  z 2018 r. poz. 1508).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6. Wykonawca odpowiada za całokształt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 xml:space="preserve"> świadczonych usług oraz za zachowanie zatrudnionego personelu.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7. Personel Wykonawcy zobowiązany jest posiadać dokument tożsamości ze zdjęciem oraz adresem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br/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w czasie realizacji usług. Zabrania się personelowi Wykonawcy wprowadzania do mieszkania klienta os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ób nieupoważnionych, picia alkoholu, palenia tytoniu, używania środków psychoaktywnych.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 xml:space="preserve">8. Wykonawca nie może powierzyć wykonania zobowiązań wynikających z niniejszej umowy innemu Wykonawcy, nie przewidzianemu w złożonej ofercie, bez pisemnej zgody 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Zamawiającego.</w:t>
      </w:r>
    </w:p>
    <w:p w:rsidR="009B4944" w:rsidRDefault="00FC4754">
      <w:pPr>
        <w:widowControl w:val="0"/>
        <w:tabs>
          <w:tab w:val="left" w:pos="737"/>
        </w:tabs>
        <w:spacing w:line="100" w:lineRule="atLeast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9. Wykonawca podczas świadczenia usług zobowiązuje się stosować wszystkie przepisy BHP i ppoż. obowiązujące przy tego rodzaju czynnościach.</w:t>
      </w:r>
    </w:p>
    <w:p w:rsidR="009B4944" w:rsidRDefault="009B494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</w:p>
    <w:p w:rsidR="009B4944" w:rsidRDefault="00FC4754">
      <w:pPr>
        <w:widowControl w:val="0"/>
        <w:jc w:val="center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§ 12</w:t>
      </w:r>
    </w:p>
    <w:p w:rsidR="009B4944" w:rsidRDefault="009B4944">
      <w:pPr>
        <w:autoSpaceDE w:val="0"/>
        <w:jc w:val="center"/>
        <w:rPr>
          <w:rFonts w:ascii="Calibri Light" w:eastAsia="Verdana,Bold" w:hAnsi="Calibri Light" w:cs="Calibri Light"/>
          <w:bCs w:val="0"/>
          <w:sz w:val="22"/>
          <w:szCs w:val="22"/>
        </w:rPr>
      </w:pPr>
    </w:p>
    <w:p w:rsidR="009B4944" w:rsidRDefault="00FC4754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1. Zamawiający zastrzega sobie prawo sprawowania nadzoru i kontroli nad prawidłowością </w:t>
      </w:r>
      <w:r>
        <w:rPr>
          <w:rFonts w:ascii="Calibri Light" w:hAnsi="Calibri Light" w:cs="Calibri Light"/>
          <w:sz w:val="22"/>
          <w:szCs w:val="22"/>
        </w:rPr>
        <w:t xml:space="preserve">wykonywania przedmiotu niniejszej umowy przez Wykonawcę a w szczególności efektywności i jakości wykonywania zadania oraz właściwego prowadzenia dokumentacji przewidzianych w przepisach prawa i postanowieniach umowy. </w:t>
      </w:r>
    </w:p>
    <w:p w:rsidR="009B4944" w:rsidRDefault="00FC4754">
      <w:pPr>
        <w:autoSpaceDE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2. Kontrola może być dokonywana w każd</w:t>
      </w:r>
      <w:r>
        <w:rPr>
          <w:rFonts w:ascii="Calibri Light" w:hAnsi="Calibri Light" w:cs="Calibri Light"/>
          <w:sz w:val="22"/>
          <w:szCs w:val="22"/>
        </w:rPr>
        <w:t>ym miejscu i czasie (również poprzez wizyty w środowiskach Świadczeniobiorców) przez upoważnionych pracowników Zamawiającego. W kontroli może uczestniczyć Wykonawca lub osoba przez Wykonawcę upoważniona.</w:t>
      </w:r>
    </w:p>
    <w:p w:rsidR="009B4944" w:rsidRDefault="00FC4754">
      <w:pPr>
        <w:autoSpaceDE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3. Wykonawca na żądanie kontrolującego jest zobowiąz</w:t>
      </w:r>
      <w:r>
        <w:rPr>
          <w:rFonts w:ascii="Calibri Light" w:hAnsi="Calibri Light" w:cs="Calibri Light"/>
          <w:sz w:val="22"/>
          <w:szCs w:val="22"/>
        </w:rPr>
        <w:t>any dostarczyć lub udostępnić dokumenty i nośniki informacji oraz udzielić wyjaśnień i informacji w terminie określonym przez kontrolującego.</w:t>
      </w:r>
    </w:p>
    <w:p w:rsidR="009B4944" w:rsidRDefault="00FC4754">
      <w:pPr>
        <w:autoSpaceDE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4. Wykonawca zobowiązany jest do właściwej organizacji usług oraz prowadzenia dokumentacji świadczonych usług na k</w:t>
      </w:r>
      <w:r>
        <w:rPr>
          <w:rFonts w:ascii="Calibri Light" w:hAnsi="Calibri Light" w:cs="Calibri Light"/>
          <w:sz w:val="22"/>
          <w:szCs w:val="22"/>
        </w:rPr>
        <w:t xml:space="preserve">artach realizacji pracy opiekuna/ki. </w:t>
      </w:r>
    </w:p>
    <w:p w:rsidR="009B4944" w:rsidRDefault="009B4944">
      <w:pPr>
        <w:autoSpaceDE w:val="0"/>
        <w:jc w:val="both"/>
        <w:rPr>
          <w:rFonts w:ascii="Calibri Light" w:hAnsi="Calibri Light" w:cs="Calibri Light"/>
          <w:sz w:val="22"/>
          <w:szCs w:val="22"/>
        </w:rPr>
      </w:pPr>
    </w:p>
    <w:p w:rsidR="009B4944" w:rsidRDefault="00FC4754">
      <w:pPr>
        <w:widowControl w:val="0"/>
        <w:jc w:val="center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§ 13</w:t>
      </w:r>
    </w:p>
    <w:p w:rsidR="009B4944" w:rsidRDefault="009B4944">
      <w:pPr>
        <w:widowControl w:val="0"/>
        <w:tabs>
          <w:tab w:val="left" w:pos="737"/>
        </w:tabs>
        <w:spacing w:line="100" w:lineRule="atLeast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</w:p>
    <w:p w:rsidR="009B4944" w:rsidRDefault="00FC4754">
      <w:pPr>
        <w:tabs>
          <w:tab w:val="left" w:pos="284"/>
        </w:tabs>
        <w:spacing w:line="276" w:lineRule="auto"/>
        <w:jc w:val="both"/>
        <w:rPr>
          <w:rFonts w:ascii="Calibri Light" w:eastAsia="Times New Roman" w:hAnsi="Calibri Light" w:cs="Calibri Light"/>
          <w:b/>
          <w:color w:val="00000A"/>
          <w:sz w:val="22"/>
          <w:szCs w:val="22"/>
          <w:lang w:eastAsia="pl-PL"/>
        </w:rPr>
      </w:pPr>
      <w:r>
        <w:rPr>
          <w:rFonts w:ascii="Calibri Light" w:eastAsia="Times New Roman" w:hAnsi="Calibri Light" w:cs="Calibri Light"/>
          <w:b/>
          <w:color w:val="00000A"/>
          <w:sz w:val="22"/>
          <w:szCs w:val="22"/>
          <w:lang w:eastAsia="pl-PL"/>
        </w:rPr>
        <w:t>Ochrona danych osobowych</w:t>
      </w:r>
    </w:p>
    <w:p w:rsidR="009B4944" w:rsidRDefault="00FC4754">
      <w:pPr>
        <w:tabs>
          <w:tab w:val="left" w:pos="284"/>
        </w:tabs>
        <w:spacing w:line="276" w:lineRule="auto"/>
        <w:jc w:val="both"/>
      </w:pPr>
      <w:r>
        <w:rPr>
          <w:rFonts w:ascii="Calibri Light" w:eastAsia="Times New Roman" w:hAnsi="Calibri Light" w:cs="Calibri Light"/>
          <w:bCs w:val="0"/>
          <w:color w:val="00000A"/>
          <w:sz w:val="22"/>
          <w:szCs w:val="22"/>
          <w:lang w:eastAsia="pl-PL"/>
        </w:rPr>
        <w:t>Ze względu na fakt, iż Zamawiający powierza Wykonawcy dane osobowe klientów MOPS, Wykonawca</w:t>
      </w:r>
      <w:r>
        <w:rPr>
          <w:rFonts w:ascii="Calibri Light" w:eastAsia="Times New Roman" w:hAnsi="Calibri Light" w:cs="Calibri Light"/>
          <w:bCs w:val="0"/>
          <w:color w:val="00000A"/>
          <w:sz w:val="22"/>
          <w:szCs w:val="22"/>
          <w:lang w:eastAsia="pl-PL"/>
        </w:rPr>
        <w:br/>
      </w:r>
      <w:r>
        <w:rPr>
          <w:rFonts w:ascii="Calibri Light" w:eastAsia="Times New Roman" w:hAnsi="Calibri Light" w:cs="Calibri Light"/>
          <w:bCs w:val="0"/>
          <w:color w:val="00000A"/>
          <w:sz w:val="22"/>
          <w:szCs w:val="22"/>
          <w:lang w:eastAsia="pl-PL"/>
        </w:rPr>
        <w:t>zobowiązany jest do podpisania umowy powierzenia dany</w:t>
      </w:r>
      <w:r>
        <w:rPr>
          <w:rFonts w:ascii="Calibri Light" w:eastAsia="Times New Roman" w:hAnsi="Calibri Light" w:cs="Calibri Light"/>
          <w:bCs w:val="0"/>
          <w:color w:val="00000A"/>
          <w:sz w:val="22"/>
          <w:szCs w:val="22"/>
          <w:shd w:val="clear" w:color="auto" w:fill="FFFFFF"/>
          <w:lang w:eastAsia="pl-PL"/>
        </w:rPr>
        <w:t>ch osobowych.</w:t>
      </w:r>
    </w:p>
    <w:p w:rsidR="009B4944" w:rsidRDefault="009B4944">
      <w:pPr>
        <w:autoSpaceDE w:val="0"/>
        <w:jc w:val="both"/>
        <w:rPr>
          <w:rFonts w:ascii="Calibri Light" w:hAnsi="Calibri Light" w:cs="Calibri Light"/>
          <w:sz w:val="22"/>
          <w:szCs w:val="22"/>
        </w:rPr>
      </w:pPr>
    </w:p>
    <w:p w:rsidR="009B4944" w:rsidRDefault="009B4944">
      <w:pPr>
        <w:autoSpaceDE w:val="0"/>
        <w:jc w:val="center"/>
        <w:rPr>
          <w:rFonts w:ascii="Calibri Light" w:hAnsi="Calibri Light" w:cs="Calibri Light"/>
          <w:b/>
          <w:bCs w:val="0"/>
          <w:sz w:val="22"/>
          <w:szCs w:val="22"/>
        </w:rPr>
      </w:pPr>
    </w:p>
    <w:p w:rsidR="009B4944" w:rsidRDefault="00FC4754">
      <w:pPr>
        <w:autoSpaceDE w:val="0"/>
        <w:jc w:val="center"/>
      </w:pPr>
      <w:r>
        <w:rPr>
          <w:rFonts w:ascii="Calibri Light" w:hAnsi="Calibri Light" w:cs="Calibri Light"/>
          <w:bCs w:val="0"/>
          <w:sz w:val="22"/>
          <w:szCs w:val="22"/>
        </w:rPr>
        <w:t xml:space="preserve">§ </w:t>
      </w:r>
      <w:r>
        <w:rPr>
          <w:rFonts w:ascii="Calibri Light" w:eastAsia="Verdana,Bold" w:hAnsi="Calibri Light" w:cs="Calibri Light"/>
          <w:bCs w:val="0"/>
          <w:sz w:val="22"/>
          <w:szCs w:val="22"/>
        </w:rPr>
        <w:t xml:space="preserve">14 </w:t>
      </w:r>
    </w:p>
    <w:p w:rsidR="009B4944" w:rsidRDefault="009B4944">
      <w:pPr>
        <w:autoSpaceDE w:val="0"/>
        <w:jc w:val="center"/>
        <w:rPr>
          <w:rFonts w:ascii="Calibri Light" w:eastAsia="Verdana,Bold" w:hAnsi="Calibri Light" w:cs="Calibri Light"/>
          <w:bCs w:val="0"/>
          <w:sz w:val="22"/>
          <w:szCs w:val="22"/>
        </w:rPr>
      </w:pPr>
    </w:p>
    <w:p w:rsidR="009B4944" w:rsidRDefault="00FC4754">
      <w:pPr>
        <w:autoSpaceDE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1. </w:t>
      </w:r>
      <w:r>
        <w:rPr>
          <w:rFonts w:ascii="Calibri Light" w:hAnsi="Calibri Light" w:cs="Calibri Light"/>
          <w:sz w:val="22"/>
          <w:szCs w:val="22"/>
        </w:rPr>
        <w:t>Odpowiedzialność z tytułu nie wykonania, bądź nie należytego wykonania umowy strony ustalają w formie kar umownych.</w:t>
      </w:r>
    </w:p>
    <w:p w:rsidR="009B4944" w:rsidRDefault="00FC4754">
      <w:pPr>
        <w:autoSpaceDE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2. Wykonawca zapłaci Zamawiającemu karę umowną w wysokości:</w:t>
      </w:r>
    </w:p>
    <w:p w:rsidR="009B4944" w:rsidRDefault="00FC4754">
      <w:pPr>
        <w:autoSpaceDE w:val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1) 1000,00 zł, gdy Zamawiający odstąpił od umowy z powodu okoliczności, za które</w:t>
      </w:r>
      <w:r>
        <w:rPr>
          <w:rFonts w:ascii="Calibri Light" w:hAnsi="Calibri Light" w:cs="Calibri Light"/>
          <w:sz w:val="22"/>
          <w:szCs w:val="22"/>
        </w:rPr>
        <w:t xml:space="preserve"> odpowiada   Wykonawca;</w:t>
      </w:r>
    </w:p>
    <w:p w:rsidR="009B4944" w:rsidRDefault="00FC4754">
      <w:pPr>
        <w:autoSpaceDE w:val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2) 500,00 zł, w razie odstąpienia przez Wykonawcę od umowy z powodu okoliczności, za które nie           odpowiada Zamawiający;</w:t>
      </w:r>
    </w:p>
    <w:p w:rsidR="009B4944" w:rsidRDefault="00FC4754">
      <w:pPr>
        <w:autoSpaceDE w:val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3) 10% należności za usługi za dany miesiąc, w tych środowiskach, w których stwierdzono, że były wykonyw</w:t>
      </w:r>
      <w:r>
        <w:rPr>
          <w:rFonts w:ascii="Calibri Light" w:hAnsi="Calibri Light" w:cs="Calibri Light"/>
          <w:sz w:val="22"/>
          <w:szCs w:val="22"/>
        </w:rPr>
        <w:t>ane niezgodnie z umową lub których dokumentacja prowadzona była/jest w sposób niezgodny  z umową.</w:t>
      </w:r>
    </w:p>
    <w:p w:rsidR="009B4944" w:rsidRDefault="00FC4754">
      <w:pPr>
        <w:widowControl w:val="0"/>
        <w:jc w:val="both"/>
      </w:pPr>
      <w:r>
        <w:rPr>
          <w:rFonts w:ascii="Calibri Light" w:hAnsi="Calibri Light" w:cs="Calibri Light"/>
          <w:sz w:val="22"/>
          <w:szCs w:val="22"/>
        </w:rPr>
        <w:t xml:space="preserve">3. 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 xml:space="preserve">Wykonawca godzi się na obniżenie jego wynagrodzenia o naliczone kwoty z tytułu przysługujących Zamawiającemu kar umownych (potrącenie). O fakcie obniżenia 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wynagrodzenia z tytułu kar umownych Zamawiający poinformuje Wykonawcę na piśmie.</w:t>
      </w:r>
    </w:p>
    <w:p w:rsidR="009B4944" w:rsidRDefault="00FC4754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4. Należności wskazane w ust. 2  niniejszego paragrafu podlegają kumulacji w przypadku wystąpienia wymienionych w nich zdarzeń.</w:t>
      </w:r>
    </w:p>
    <w:p w:rsidR="009B4944" w:rsidRDefault="00FC4754">
      <w:pPr>
        <w:autoSpaceDE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5. Zamawiający zachowuje możliwość dochodzenia </w:t>
      </w:r>
      <w:r>
        <w:rPr>
          <w:rFonts w:ascii="Calibri Light" w:hAnsi="Calibri Light" w:cs="Calibri Light"/>
          <w:sz w:val="22"/>
          <w:szCs w:val="22"/>
        </w:rPr>
        <w:t>odszkodowania uzupełniającego przewyższającego zastrzeżone powyżej kary umowne.</w:t>
      </w:r>
    </w:p>
    <w:p w:rsidR="009B4944" w:rsidRDefault="00FC4754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6. Wykonawca ponosi pełną odpowiedzialność odszkodowawczą wobec osób trzecich za szkody powstałe </w:t>
      </w:r>
      <w:r>
        <w:rPr>
          <w:rFonts w:ascii="Calibri Light" w:hAnsi="Calibri Light" w:cs="Calibri Light"/>
          <w:sz w:val="22"/>
          <w:szCs w:val="22"/>
        </w:rPr>
        <w:br/>
      </w:r>
      <w:r>
        <w:rPr>
          <w:rFonts w:ascii="Calibri Light" w:hAnsi="Calibri Light" w:cs="Calibri Light"/>
          <w:sz w:val="22"/>
          <w:szCs w:val="22"/>
        </w:rPr>
        <w:t>w związku z realizacją umowy, w tym wyrządzone przez osoby realizujące usługi,</w:t>
      </w:r>
      <w:r>
        <w:rPr>
          <w:rFonts w:ascii="Calibri Light" w:hAnsi="Calibri Light" w:cs="Calibri Light"/>
          <w:sz w:val="22"/>
          <w:szCs w:val="22"/>
        </w:rPr>
        <w:t xml:space="preserve"> w związku ze świadczeniem tych usług.</w:t>
      </w:r>
    </w:p>
    <w:p w:rsidR="009B4944" w:rsidRDefault="009B4944">
      <w:pPr>
        <w:autoSpaceDE w:val="0"/>
        <w:jc w:val="center"/>
        <w:rPr>
          <w:rFonts w:ascii="Calibri Light" w:hAnsi="Calibri Light" w:cs="Calibri Light"/>
          <w:b/>
          <w:bCs w:val="0"/>
          <w:sz w:val="22"/>
          <w:szCs w:val="22"/>
        </w:rPr>
      </w:pPr>
    </w:p>
    <w:p w:rsidR="009B4944" w:rsidRDefault="00FC4754">
      <w:pPr>
        <w:autoSpaceDE w:val="0"/>
        <w:jc w:val="center"/>
      </w:pPr>
      <w:r>
        <w:rPr>
          <w:rFonts w:ascii="Calibri Light" w:hAnsi="Calibri Light" w:cs="Calibri Light"/>
          <w:bCs w:val="0"/>
          <w:sz w:val="22"/>
          <w:szCs w:val="22"/>
        </w:rPr>
        <w:t xml:space="preserve">§  15 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1. Umowa zostaje zawarta na okres: od   01.01.2019 r.  do 31.12.2019 r., z zastrzeżeniem pkt 2 poniżej.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2. W przypadku wyczerpania środków zabezpieczonych na ten cel, tj. maksymalnej wartości zamówienia,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br/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 xml:space="preserve"> umow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a rozwiązuje się z dniem wyczerpania środków.</w:t>
      </w:r>
    </w:p>
    <w:p w:rsidR="009B4944" w:rsidRDefault="009B494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</w:p>
    <w:p w:rsidR="009B4944" w:rsidRDefault="009B494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</w:p>
    <w:p w:rsidR="009B4944" w:rsidRDefault="009B494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</w:p>
    <w:p w:rsidR="009B4944" w:rsidRDefault="009B4944">
      <w:pPr>
        <w:autoSpaceDE w:val="0"/>
        <w:rPr>
          <w:rFonts w:ascii="Calibri Light" w:hAnsi="Calibri Light" w:cs="Calibri Light"/>
          <w:sz w:val="22"/>
          <w:szCs w:val="22"/>
        </w:rPr>
      </w:pPr>
    </w:p>
    <w:p w:rsidR="009B4944" w:rsidRDefault="00FC4754">
      <w:pPr>
        <w:autoSpaceDE w:val="0"/>
        <w:jc w:val="center"/>
        <w:rPr>
          <w:rFonts w:ascii="Calibri Light" w:hAnsi="Calibri Light" w:cs="Calibri Light"/>
          <w:bCs w:val="0"/>
          <w:sz w:val="22"/>
          <w:szCs w:val="22"/>
        </w:rPr>
      </w:pPr>
      <w:r>
        <w:rPr>
          <w:rFonts w:ascii="Calibri Light" w:hAnsi="Calibri Light" w:cs="Calibri Light"/>
          <w:bCs w:val="0"/>
          <w:sz w:val="22"/>
          <w:szCs w:val="22"/>
        </w:rPr>
        <w:t xml:space="preserve">§ 16 </w:t>
      </w:r>
    </w:p>
    <w:p w:rsidR="009B4944" w:rsidRDefault="009B4944">
      <w:pPr>
        <w:autoSpaceDE w:val="0"/>
        <w:jc w:val="center"/>
        <w:rPr>
          <w:rFonts w:ascii="Calibri Light" w:eastAsia="Verdana,Bold" w:hAnsi="Calibri Light" w:cs="Calibri Light"/>
          <w:bCs w:val="0"/>
          <w:sz w:val="22"/>
          <w:szCs w:val="22"/>
        </w:rPr>
      </w:pPr>
    </w:p>
    <w:p w:rsidR="009B4944" w:rsidRDefault="00FC4754">
      <w:pPr>
        <w:autoSpaceDE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1. Każda ze Stron może rozwiązać umowę w formie pisemnej z zachowaniem miesięcznego okresu wypowiedzenia dokonanego na ostatni dzień miesiąca kalendarzowego.</w:t>
      </w:r>
    </w:p>
    <w:p w:rsidR="009B4944" w:rsidRDefault="00FC4754">
      <w:pPr>
        <w:autoSpaceDE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2. Umowa może być rozwiązana na mocy </w:t>
      </w:r>
      <w:r>
        <w:rPr>
          <w:rFonts w:ascii="Calibri Light" w:hAnsi="Calibri Light" w:cs="Calibri Light"/>
          <w:sz w:val="22"/>
          <w:szCs w:val="22"/>
        </w:rPr>
        <w:t xml:space="preserve">porozumienia Stron. </w:t>
      </w:r>
    </w:p>
    <w:p w:rsidR="009B4944" w:rsidRDefault="00FC4754">
      <w:pPr>
        <w:autoSpaceDE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3. Umowa może zostać rozwiązana przez Zamawiającego ze skutkiem natychmiastowym, bez zachowania okresu wypowiedzenia w przypadku nieterminowego lub nienależytego wykonania umowy przez Wykonawcę, a w szczególności zmniejszenia zakresu r</w:t>
      </w:r>
      <w:r>
        <w:rPr>
          <w:rFonts w:ascii="Calibri Light" w:hAnsi="Calibri Light" w:cs="Calibri Light"/>
          <w:sz w:val="22"/>
          <w:szCs w:val="22"/>
        </w:rPr>
        <w:t xml:space="preserve">zeczowego realizowanego zadania, stwierdzonego </w:t>
      </w:r>
      <w:r>
        <w:rPr>
          <w:rFonts w:ascii="Calibri Light" w:hAnsi="Calibri Light" w:cs="Calibri Light"/>
          <w:sz w:val="22"/>
          <w:szCs w:val="22"/>
        </w:rPr>
        <w:br/>
      </w:r>
      <w:r>
        <w:rPr>
          <w:rFonts w:ascii="Calibri Light" w:hAnsi="Calibri Light" w:cs="Calibri Light"/>
          <w:sz w:val="22"/>
          <w:szCs w:val="22"/>
        </w:rPr>
        <w:t>na podstawie wyniku kontroli oraz oceny realizacji wniosków i zaleceń pokontrolnych. W tej sytuacji Wykonawca nie ma możliwości dochodzenia jakiegokolwiek odszkodowania.</w:t>
      </w:r>
    </w:p>
    <w:p w:rsidR="009B4944" w:rsidRDefault="00FC4754">
      <w:pPr>
        <w:autoSpaceDE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4. Jeżeli Wykonawca nie będzie wykonyw</w:t>
      </w:r>
      <w:r>
        <w:rPr>
          <w:rFonts w:ascii="Calibri Light" w:hAnsi="Calibri Light" w:cs="Calibri Light"/>
          <w:sz w:val="22"/>
          <w:szCs w:val="22"/>
        </w:rPr>
        <w:t>ał części usług lub zaprzestanie wykonywania usług, Zamawiający może zlecić świadczenie usług innemu podmiotowi. Poniesione przez Zamawiającego koszty zastępczego wykonania umowy obciążają Wykonawcę.</w:t>
      </w:r>
    </w:p>
    <w:p w:rsidR="009B4944" w:rsidRDefault="00FC4754">
      <w:pPr>
        <w:autoSpaceDE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5. Oprócz przypadków wymienionych w kodeksie cywilnym, Z</w:t>
      </w:r>
      <w:r>
        <w:rPr>
          <w:rFonts w:ascii="Calibri Light" w:hAnsi="Calibri Light" w:cs="Calibri Light"/>
          <w:sz w:val="22"/>
          <w:szCs w:val="22"/>
        </w:rPr>
        <w:t>amawiającemu przysługuje prawo odstąpienia od umowy bez zapłaty kar umownych w razie, gdy:</w:t>
      </w:r>
    </w:p>
    <w:p w:rsidR="009B4944" w:rsidRDefault="00FC4754">
      <w:pPr>
        <w:pStyle w:val="Akapitzlist"/>
        <w:numPr>
          <w:ilvl w:val="1"/>
          <w:numId w:val="2"/>
        </w:numPr>
        <w:autoSpaceDE w:val="0"/>
        <w:ind w:left="1434" w:hanging="35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zostanie ogłoszona upadłość lub rozwiązanie firmy Wykonawcy;</w:t>
      </w:r>
    </w:p>
    <w:p w:rsidR="009B4944" w:rsidRDefault="00FC4754">
      <w:pPr>
        <w:pStyle w:val="Akapitzlist"/>
        <w:numPr>
          <w:ilvl w:val="1"/>
          <w:numId w:val="1"/>
        </w:numPr>
        <w:autoSpaceDE w:val="0"/>
        <w:ind w:left="1434" w:hanging="35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zostanie wydany nakaz zajęcia majątku Wykonawcy;</w:t>
      </w:r>
    </w:p>
    <w:p w:rsidR="009B4944" w:rsidRDefault="00FC4754">
      <w:pPr>
        <w:pStyle w:val="Akapitzlist"/>
        <w:numPr>
          <w:ilvl w:val="1"/>
          <w:numId w:val="1"/>
        </w:numPr>
        <w:autoSpaceDE w:val="0"/>
        <w:ind w:left="1434" w:hanging="35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Wykonawca nie rozpoczął wykonywania usług oraz ich nie </w:t>
      </w:r>
      <w:r>
        <w:rPr>
          <w:rFonts w:ascii="Calibri Light" w:hAnsi="Calibri Light" w:cs="Calibri Light"/>
          <w:sz w:val="22"/>
          <w:szCs w:val="22"/>
        </w:rPr>
        <w:t>kontynuuje pomimo wezwania złożonego na piśmie;</w:t>
      </w:r>
    </w:p>
    <w:p w:rsidR="009B4944" w:rsidRDefault="00FC4754">
      <w:pPr>
        <w:pStyle w:val="Akapitzlist"/>
        <w:numPr>
          <w:ilvl w:val="1"/>
          <w:numId w:val="1"/>
        </w:numPr>
        <w:autoSpaceDE w:val="0"/>
        <w:ind w:left="1434" w:hanging="35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Wykonawca przerwał z własnej inicjatywy realizację usług i przerwa ta trwa dłużej niż 3 dni kalendarzowych.</w:t>
      </w:r>
    </w:p>
    <w:p w:rsidR="009B4944" w:rsidRDefault="00FC4754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6. Odstąpienie od umowy powinno nastąpić w formie pisemnej pod rygorem nieważności takiego </w:t>
      </w:r>
      <w:r>
        <w:rPr>
          <w:rFonts w:ascii="Calibri Light" w:hAnsi="Calibri Light" w:cs="Calibri Light"/>
          <w:sz w:val="22"/>
          <w:szCs w:val="22"/>
        </w:rPr>
        <w:t>oświadczenia  i powinno zawierać uzasadnienie.</w:t>
      </w:r>
    </w:p>
    <w:p w:rsidR="009B4944" w:rsidRDefault="009B4944">
      <w:pPr>
        <w:autoSpaceDE w:val="0"/>
        <w:rPr>
          <w:rFonts w:ascii="Calibri Light" w:hAnsi="Calibri Light" w:cs="Calibri Light"/>
          <w:sz w:val="22"/>
          <w:szCs w:val="22"/>
        </w:rPr>
      </w:pPr>
    </w:p>
    <w:p w:rsidR="009B4944" w:rsidRDefault="00FC4754">
      <w:pPr>
        <w:autoSpaceDE w:val="0"/>
        <w:jc w:val="center"/>
      </w:pPr>
      <w:r>
        <w:rPr>
          <w:rFonts w:ascii="Calibri Light" w:hAnsi="Calibri Light" w:cs="Calibri Light"/>
          <w:bCs w:val="0"/>
          <w:sz w:val="22"/>
          <w:szCs w:val="22"/>
        </w:rPr>
        <w:t xml:space="preserve">§ </w:t>
      </w:r>
      <w:r>
        <w:rPr>
          <w:rFonts w:ascii="Calibri Light" w:eastAsia="Verdana,Bold" w:hAnsi="Calibri Light" w:cs="Calibri Light"/>
          <w:bCs w:val="0"/>
          <w:sz w:val="22"/>
          <w:szCs w:val="22"/>
        </w:rPr>
        <w:t xml:space="preserve">17 </w:t>
      </w:r>
    </w:p>
    <w:p w:rsidR="009B4944" w:rsidRDefault="00FC4754">
      <w:pPr>
        <w:autoSpaceDE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1. Do wzajemnego współdziałania przy wykonywaniu umowy, Strony wyznaczają:</w:t>
      </w:r>
    </w:p>
    <w:p w:rsidR="009B4944" w:rsidRDefault="00FC4754">
      <w:pPr>
        <w:autoSpaceDE w:val="0"/>
        <w:ind w:firstLine="284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1) ....................................................(imię, nazwisko, telefon, e-mail, faks) – ze strony  Zamawiającego,</w:t>
      </w:r>
    </w:p>
    <w:p w:rsidR="009B4944" w:rsidRDefault="00FC4754">
      <w:pPr>
        <w:autoSpaceDE w:val="0"/>
        <w:ind w:left="426" w:hanging="142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 xml:space="preserve">  2) .....................................................(imię, nazwisko, telefon, e-mail, faks) – ze strony Wykonawcy</w:t>
      </w:r>
    </w:p>
    <w:p w:rsidR="009B4944" w:rsidRDefault="00FC4754">
      <w:pPr>
        <w:pStyle w:val="Akapitzlist"/>
        <w:autoSpaceDE w:val="0"/>
        <w:ind w:left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2. Zamawiający dopuszcza zmianę osób, o których mowa w ust. 1 niniejszego paragrafu.</w:t>
      </w:r>
    </w:p>
    <w:p w:rsidR="009B4944" w:rsidRDefault="009B4944">
      <w:pPr>
        <w:autoSpaceDE w:val="0"/>
        <w:rPr>
          <w:rFonts w:ascii="Calibri Light" w:hAnsi="Calibri Light" w:cs="Calibri Light"/>
          <w:bCs w:val="0"/>
          <w:sz w:val="22"/>
          <w:szCs w:val="22"/>
        </w:rPr>
      </w:pPr>
    </w:p>
    <w:p w:rsidR="009B4944" w:rsidRDefault="00FC4754">
      <w:pPr>
        <w:autoSpaceDE w:val="0"/>
        <w:jc w:val="center"/>
      </w:pPr>
      <w:r>
        <w:rPr>
          <w:rFonts w:ascii="Calibri Light" w:hAnsi="Calibri Light" w:cs="Calibri Light"/>
          <w:bCs w:val="0"/>
          <w:sz w:val="22"/>
          <w:szCs w:val="22"/>
        </w:rPr>
        <w:t xml:space="preserve">§ </w:t>
      </w:r>
      <w:r>
        <w:rPr>
          <w:rFonts w:ascii="Calibri Light" w:eastAsia="Verdana,Bold" w:hAnsi="Calibri Light" w:cs="Calibri Light"/>
          <w:bCs w:val="0"/>
          <w:sz w:val="22"/>
          <w:szCs w:val="22"/>
        </w:rPr>
        <w:t>18</w:t>
      </w:r>
    </w:p>
    <w:p w:rsidR="009B4944" w:rsidRDefault="009B4944">
      <w:pPr>
        <w:autoSpaceDE w:val="0"/>
        <w:jc w:val="center"/>
        <w:rPr>
          <w:rFonts w:ascii="Calibri Light" w:hAnsi="Calibri Light" w:cs="Calibri Light"/>
          <w:bCs w:val="0"/>
          <w:sz w:val="22"/>
          <w:szCs w:val="22"/>
        </w:rPr>
      </w:pPr>
    </w:p>
    <w:p w:rsidR="009B4944" w:rsidRDefault="00FC4754">
      <w:pPr>
        <w:widowControl w:val="0"/>
        <w:shd w:val="clear" w:color="auto" w:fill="FFFFFF"/>
        <w:tabs>
          <w:tab w:val="left" w:pos="720"/>
        </w:tabs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Zmiany umowy</w:t>
      </w:r>
    </w:p>
    <w:p w:rsidR="009B4944" w:rsidRDefault="00FC4754">
      <w:pPr>
        <w:widowControl w:val="0"/>
        <w:shd w:val="clear" w:color="auto" w:fill="FFFFFF"/>
        <w:tabs>
          <w:tab w:val="left" w:pos="720"/>
        </w:tabs>
        <w:jc w:val="both"/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 xml:space="preserve">1. </w:t>
      </w:r>
      <w:r>
        <w:rPr>
          <w:rFonts w:ascii="Calibri Light" w:eastAsia="Andale Sans UI" w:hAnsi="Calibri Light" w:cs="Calibri Light"/>
          <w:bCs w:val="0"/>
          <w:sz w:val="22"/>
          <w:szCs w:val="22"/>
          <w:lang w:eastAsia="pl-PL"/>
        </w:rPr>
        <w:t>Wszelkie zmiany treści umowy</w:t>
      </w:r>
      <w:r>
        <w:rPr>
          <w:rFonts w:ascii="Calibri Light" w:eastAsia="Andale Sans UI" w:hAnsi="Calibri Light" w:cs="Calibri Light"/>
          <w:bCs w:val="0"/>
          <w:sz w:val="22"/>
          <w:szCs w:val="22"/>
          <w:lang w:eastAsia="pl-PL"/>
        </w:rPr>
        <w:t xml:space="preserve"> mogą być dokonywane wyłącznie w formie pisemnej pod rygorem nieważności.</w:t>
      </w:r>
    </w:p>
    <w:p w:rsidR="009B4944" w:rsidRDefault="00FC4754">
      <w:pPr>
        <w:widowControl w:val="0"/>
        <w:shd w:val="clear" w:color="auto" w:fill="FFFFFF"/>
        <w:tabs>
          <w:tab w:val="left" w:pos="720"/>
        </w:tabs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2. Zamawiający przewiduje możliwość dokonania istotnych zmian postanowień  zawartej umowy w stosunku do treści oferty, na podstawie której  dokonano wyboru Wykonawcy, w przypadku:</w:t>
      </w:r>
    </w:p>
    <w:p w:rsidR="009B4944" w:rsidRDefault="00FC4754">
      <w:pPr>
        <w:widowControl w:val="0"/>
        <w:tabs>
          <w:tab w:val="left" w:pos="0"/>
          <w:tab w:val="left" w:pos="851"/>
        </w:tabs>
        <w:jc w:val="both"/>
        <w:rPr>
          <w:rFonts w:ascii="Calibri Light" w:eastAsia="Arial" w:hAnsi="Calibri Light" w:cs="Calibri Light"/>
          <w:bCs w:val="0"/>
          <w:color w:val="auto"/>
          <w:sz w:val="22"/>
          <w:szCs w:val="22"/>
          <w:lang w:eastAsia="en-US"/>
        </w:rPr>
      </w:pPr>
      <w:r>
        <w:rPr>
          <w:rFonts w:ascii="Calibri Light" w:eastAsia="Arial" w:hAnsi="Calibri Light" w:cs="Calibri Light"/>
          <w:bCs w:val="0"/>
          <w:color w:val="auto"/>
          <w:sz w:val="22"/>
          <w:szCs w:val="22"/>
          <w:lang w:eastAsia="en-US"/>
        </w:rPr>
        <w:t>a)</w:t>
      </w:r>
      <w:r>
        <w:rPr>
          <w:rFonts w:ascii="Calibri Light" w:eastAsia="Arial" w:hAnsi="Calibri Light" w:cs="Calibri Light"/>
          <w:bCs w:val="0"/>
          <w:color w:val="auto"/>
          <w:sz w:val="22"/>
          <w:szCs w:val="22"/>
          <w:lang w:eastAsia="en-US"/>
        </w:rPr>
        <w:t xml:space="preserve"> zmiany terminu wykonania zamówienia na skutek  wystąpienie siły wyższej  rozumianej  jako wystąpienie zdarzenia nadzwyczajnego, zewnętrznego, niemożliwego do przewidzenia i zapobieżenia, którego nie dało się uniknąć nawet przy zachowaniu najwyższej staran</w:t>
      </w:r>
      <w:r>
        <w:rPr>
          <w:rFonts w:ascii="Calibri Light" w:eastAsia="Arial" w:hAnsi="Calibri Light" w:cs="Calibri Light"/>
          <w:bCs w:val="0"/>
          <w:color w:val="auto"/>
          <w:sz w:val="22"/>
          <w:szCs w:val="22"/>
          <w:lang w:eastAsia="en-US"/>
        </w:rPr>
        <w:t>ności, a które uniemożliwia Wykonawcy wykonanie jego zobowiązania w całości lub części. W razie wystąpienia siły wyższej Strony Umowy zobowiązane są dołożyć wszelkich starań w celu ograniczenia do minimum opóźnienia w wykonywaniu swoich zobowiązań umownych</w:t>
      </w:r>
      <w:r>
        <w:rPr>
          <w:rFonts w:ascii="Calibri Light" w:eastAsia="Arial" w:hAnsi="Calibri Light" w:cs="Calibri Light"/>
          <w:bCs w:val="0"/>
          <w:color w:val="auto"/>
          <w:sz w:val="22"/>
          <w:szCs w:val="22"/>
          <w:lang w:eastAsia="en-US"/>
        </w:rPr>
        <w:t>, powstałego na skutek działania siły wyższej,</w:t>
      </w:r>
    </w:p>
    <w:p w:rsidR="009B4944" w:rsidRDefault="00FC4754">
      <w:pPr>
        <w:widowControl w:val="0"/>
        <w:tabs>
          <w:tab w:val="left" w:pos="0"/>
          <w:tab w:val="left" w:pos="851"/>
        </w:tabs>
        <w:jc w:val="both"/>
        <w:rPr>
          <w:rFonts w:ascii="Calibri Light" w:eastAsia="Arial" w:hAnsi="Calibri Light" w:cs="Calibri Light"/>
          <w:bCs w:val="0"/>
          <w:color w:val="auto"/>
          <w:sz w:val="22"/>
          <w:szCs w:val="22"/>
          <w:lang w:eastAsia="en-US"/>
        </w:rPr>
      </w:pPr>
      <w:r>
        <w:rPr>
          <w:rFonts w:ascii="Calibri Light" w:eastAsia="Arial" w:hAnsi="Calibri Light" w:cs="Calibri Light"/>
          <w:bCs w:val="0"/>
          <w:color w:val="auto"/>
          <w:sz w:val="22"/>
          <w:szCs w:val="22"/>
          <w:lang w:eastAsia="en-US"/>
        </w:rPr>
        <w:t>b) zmiany podatku VAT:</w:t>
      </w:r>
    </w:p>
    <w:p w:rsidR="009B4944" w:rsidRDefault="00FC4754">
      <w:pPr>
        <w:widowControl w:val="0"/>
        <w:autoSpaceDE w:val="0"/>
        <w:jc w:val="both"/>
      </w:pPr>
      <w:r>
        <w:rPr>
          <w:rFonts w:ascii="Calibri Light" w:eastAsia="Arial" w:hAnsi="Calibri Light" w:cs="Calibri Light"/>
          <w:bCs w:val="0"/>
          <w:sz w:val="22"/>
          <w:szCs w:val="22"/>
          <w:lang w:eastAsia="pl-PL"/>
        </w:rPr>
        <w:t xml:space="preserve">- w przypadku zwiększenia stawki podatku VAT: cena jednostkowa brutto określona w § 6 ust 1 i ust. 2  umowy zostanie odpowiednio powiększona w odniesieniu do ceny zadeklarowanej w druku </w:t>
      </w:r>
      <w:r>
        <w:rPr>
          <w:rFonts w:ascii="Calibri Light" w:eastAsia="Arial" w:hAnsi="Calibri Light" w:cs="Calibri Light"/>
          <w:bCs w:val="0"/>
          <w:sz w:val="22"/>
          <w:szCs w:val="22"/>
          <w:lang w:eastAsia="pl-PL"/>
        </w:rPr>
        <w:t>ofertowym. Maksymalna nominalna wartość umowy nie ulegnie zmianie w okresie obowiązywania umowy,</w:t>
      </w:r>
    </w:p>
    <w:p w:rsidR="009B4944" w:rsidRDefault="00FC4754">
      <w:pPr>
        <w:widowControl w:val="0"/>
        <w:autoSpaceDE w:val="0"/>
        <w:jc w:val="both"/>
      </w:pPr>
      <w:r>
        <w:rPr>
          <w:rFonts w:ascii="Calibri Light" w:eastAsia="Arial" w:hAnsi="Calibri Light" w:cs="Calibri Light"/>
          <w:bCs w:val="0"/>
          <w:sz w:val="22"/>
          <w:szCs w:val="22"/>
          <w:lang w:eastAsia="pl-PL"/>
        </w:rPr>
        <w:t xml:space="preserve">- w przypadku zmniejszenia stawki podatku VAT: cena jednostkowa brutto określona w § 6 ust. 1  i ust. 2 umowy zostanie odpowiednio pomniejszona w odniesieniu </w:t>
      </w:r>
      <w:r>
        <w:rPr>
          <w:rFonts w:ascii="Calibri Light" w:eastAsia="Arial" w:hAnsi="Calibri Light" w:cs="Calibri Light"/>
          <w:bCs w:val="0"/>
          <w:sz w:val="22"/>
          <w:szCs w:val="22"/>
          <w:lang w:eastAsia="pl-PL"/>
        </w:rPr>
        <w:t>do ceny zadeklarowanej w druku ofertowym. Maksymalna nominalna wartość umowy może ulec zmniejszeniu,</w:t>
      </w:r>
    </w:p>
    <w:p w:rsidR="009B4944" w:rsidRDefault="00FC4754">
      <w:pPr>
        <w:widowControl w:val="0"/>
        <w:shd w:val="clear" w:color="auto" w:fill="FFFFFF"/>
        <w:tabs>
          <w:tab w:val="left" w:pos="720"/>
        </w:tabs>
        <w:autoSpaceDE w:val="0"/>
        <w:spacing w:line="276" w:lineRule="auto"/>
        <w:jc w:val="both"/>
        <w:rPr>
          <w:rFonts w:ascii="Calibri Light" w:eastAsia="Arial" w:hAnsi="Calibri Light" w:cs="Calibri Light"/>
          <w:bCs w:val="0"/>
          <w:sz w:val="22"/>
          <w:szCs w:val="22"/>
          <w:lang w:eastAsia="pl-PL"/>
        </w:rPr>
      </w:pPr>
      <w:r>
        <w:rPr>
          <w:rFonts w:ascii="Calibri Light" w:eastAsia="Arial" w:hAnsi="Calibri Light" w:cs="Calibri Light"/>
          <w:bCs w:val="0"/>
          <w:sz w:val="22"/>
          <w:szCs w:val="22"/>
          <w:lang w:eastAsia="pl-PL"/>
        </w:rPr>
        <w:t>c) zmiany przepisów prawa istotnych dla postanowień zawartej umowy.</w:t>
      </w:r>
    </w:p>
    <w:p w:rsidR="009B4944" w:rsidRDefault="00FC4754">
      <w:pPr>
        <w:widowControl w:val="0"/>
        <w:shd w:val="clear" w:color="auto" w:fill="FFFFFF"/>
        <w:tabs>
          <w:tab w:val="left" w:pos="720"/>
        </w:tabs>
        <w:spacing w:line="200" w:lineRule="atLeast"/>
        <w:ind w:right="24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2. Z okoliczności stanowiących podstawę zmiany do umowy zostanie sporządzony protokół p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odpisany przez obie strony. Przy czym w przypadku zmiany NIPu, REGONu, nr konta bankowego wystarczającym jest poinformowanie drugiej strony o tym fakcie w formie pisemnej.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3. Wszelkie zmiany i uzupełnienia  treści umowy mogą być dokonane wyłącznie w formie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 xml:space="preserve"> pisemnej  pod rygorem nieważności.</w:t>
      </w:r>
    </w:p>
    <w:p w:rsidR="009B4944" w:rsidRDefault="009B4944">
      <w:pPr>
        <w:widowControl w:val="0"/>
        <w:jc w:val="center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</w:p>
    <w:p w:rsidR="009B4944" w:rsidRDefault="00FC4754">
      <w:pPr>
        <w:widowControl w:val="0"/>
        <w:jc w:val="center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§ 19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Postanowienia końcowe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1.W sprawach nieuregulowanych umową mają zastosowanie w szczególności przepisy Kodeksu Cywilnego, Ustawy Prawo zamówień publicznych i aktów wykonawczych wydanych na jej podstawie oraz Ustawy o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 pomocy społecznej.</w:t>
      </w:r>
    </w:p>
    <w:p w:rsidR="009B4944" w:rsidRDefault="00FC4754">
      <w:pPr>
        <w:widowControl w:val="0"/>
        <w:jc w:val="both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3. Ewentualne spory powstałe na tle wykonania umowy strony poddają rozstrzygnięciu  sądowi właściwemu miejscowo dla siedziby Zamawiającego.</w:t>
      </w:r>
    </w:p>
    <w:p w:rsidR="009B4944" w:rsidRDefault="00FC4754">
      <w:pPr>
        <w:autoSpaceDE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4. Umowę sporządzono w trzech  egzemplarzach, dwa egzemplarze dla Zamawiającego i  jeden dla </w:t>
      </w:r>
    </w:p>
    <w:p w:rsidR="009B4944" w:rsidRDefault="00FC4754">
      <w:pPr>
        <w:autoSpaceDE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Wykonawcy. </w:t>
      </w:r>
    </w:p>
    <w:p w:rsidR="009B4944" w:rsidRDefault="009B4944">
      <w:pPr>
        <w:widowControl w:val="0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</w:p>
    <w:p w:rsidR="009B4944" w:rsidRDefault="009B4944">
      <w:pPr>
        <w:widowControl w:val="0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</w:p>
    <w:p w:rsidR="009B4944" w:rsidRDefault="009B4944">
      <w:pPr>
        <w:widowControl w:val="0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</w:p>
    <w:p w:rsidR="009B4944" w:rsidRDefault="00FC4754">
      <w:pPr>
        <w:widowControl w:val="0"/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 xml:space="preserve">                          ZAMAWIAJĄCY:                                                               WYKONAWCA:</w:t>
      </w:r>
    </w:p>
    <w:p w:rsidR="009B4944" w:rsidRDefault="00FC4754">
      <w:pPr>
        <w:widowControl w:val="0"/>
        <w:jc w:val="center"/>
        <w:rPr>
          <w:rFonts w:ascii="Calibri Light" w:eastAsia="Arial" w:hAnsi="Calibri Light" w:cs="Calibri Light"/>
          <w:bCs w:val="0"/>
          <w:color w:val="auto"/>
          <w:sz w:val="22"/>
          <w:szCs w:val="22"/>
        </w:rPr>
      </w:pPr>
      <w:r>
        <w:rPr>
          <w:rFonts w:ascii="Calibri Light" w:eastAsia="Arial" w:hAnsi="Calibri Light" w:cs="Calibri Light"/>
          <w:bCs w:val="0"/>
          <w:color w:val="auto"/>
          <w:sz w:val="22"/>
          <w:szCs w:val="22"/>
        </w:rPr>
        <w:t xml:space="preserve"> </w:t>
      </w:r>
    </w:p>
    <w:p w:rsidR="009B4944" w:rsidRDefault="00FC4754"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 xml:space="preserve">                 ..........................................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ab/>
        <w:t xml:space="preserve">                                             ......................</w:t>
      </w:r>
      <w:r>
        <w:rPr>
          <w:rFonts w:ascii="Calibri Light" w:eastAsia="Andale Sans UI" w:hAnsi="Calibri Light" w:cs="Calibri Light"/>
          <w:bCs w:val="0"/>
          <w:color w:val="auto"/>
          <w:sz w:val="22"/>
          <w:szCs w:val="22"/>
        </w:rPr>
        <w:t>.......................</w:t>
      </w:r>
    </w:p>
    <w:sectPr w:rsidR="009B494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C4754">
      <w:r>
        <w:separator/>
      </w:r>
    </w:p>
  </w:endnote>
  <w:endnote w:type="continuationSeparator" w:id="0">
    <w:p w:rsidR="00000000" w:rsidRDefault="00FC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,Bold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C4754">
      <w:r>
        <w:separator/>
      </w:r>
    </w:p>
  </w:footnote>
  <w:footnote w:type="continuationSeparator" w:id="0">
    <w:p w:rsidR="00000000" w:rsidRDefault="00FC4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A301A"/>
    <w:multiLevelType w:val="multilevel"/>
    <w:tmpl w:val="41CA74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B4944"/>
    <w:rsid w:val="009B4944"/>
    <w:rsid w:val="00FC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F6FB7-D239-4DFC-A544-F33141C6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hAnsi="Times New Roman"/>
      <w:bCs/>
      <w:color w:val="000000"/>
      <w:kern w:val="3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rPr>
      <w:rFonts w:ascii="Calibri" w:eastAsia="Calibri" w:hAnsi="Calibri" w:cs="Calibri"/>
      <w:bCs/>
      <w:color w:val="000000"/>
      <w:kern w:val="3"/>
      <w:sz w:val="24"/>
      <w:szCs w:val="24"/>
      <w:lang w:eastAsia="ar-SA"/>
    </w:rPr>
  </w:style>
  <w:style w:type="paragraph" w:styleId="Akapitzlist">
    <w:name w:val="List Paragraph"/>
    <w:basedOn w:val="Normalny"/>
    <w:pPr>
      <w:ind w:left="720"/>
    </w:pPr>
    <w:rPr>
      <w:rFonts w:ascii="Calibri" w:hAnsi="Calibri" w:cs="Calibri"/>
    </w:rPr>
  </w:style>
  <w:style w:type="paragraph" w:customStyle="1" w:styleId="Akapitzlist2">
    <w:name w:val="Akapit z listą2"/>
    <w:basedOn w:val="Normalny"/>
    <w:pPr>
      <w:widowControl w:val="0"/>
      <w:spacing w:after="200" w:line="100" w:lineRule="atLeast"/>
      <w:ind w:left="720"/>
    </w:pPr>
    <w:rPr>
      <w:rFonts w:eastAsia="Times New Roman"/>
      <w:bCs w:val="0"/>
      <w:color w:val="00000A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3675</Words>
  <Characters>22056</Characters>
  <Application>Microsoft Office Word</Application>
  <DocSecurity>4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Cyrklewicz</dc:creator>
  <dc:description/>
  <cp:lastModifiedBy>Michał Staszewski</cp:lastModifiedBy>
  <cp:revision>2</cp:revision>
  <dcterms:created xsi:type="dcterms:W3CDTF">2018-12-11T13:29:00Z</dcterms:created>
  <dcterms:modified xsi:type="dcterms:W3CDTF">2018-12-11T13:29:00Z</dcterms:modified>
</cp:coreProperties>
</file>