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9" w:rsidRDefault="00CD6FA6">
      <w:pPr>
        <w:spacing w:after="0" w:line="240" w:lineRule="auto"/>
        <w:jc w:val="center"/>
        <w:rPr>
          <w:rFonts w:eastAsia="Times New Roman"/>
          <w:b/>
          <w:i/>
          <w:color w:val="FF0000"/>
          <w:sz w:val="24"/>
          <w:szCs w:val="24"/>
          <w:lang w:eastAsia="pl-PL"/>
        </w:rPr>
      </w:pPr>
      <w:r>
        <w:rPr>
          <w:rFonts w:eastAsia="Times New Roman"/>
          <w:b/>
          <w:i/>
          <w:color w:val="FF0000"/>
          <w:sz w:val="24"/>
          <w:szCs w:val="24"/>
          <w:lang w:eastAsia="pl-PL"/>
        </w:rPr>
        <w:t>dokument składany wraz z ofertą</w:t>
      </w:r>
    </w:p>
    <w:p w:rsidR="009148D9" w:rsidRDefault="009148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48D9" w:rsidRDefault="00CD6FA6">
      <w:pPr>
        <w:spacing w:after="0" w:line="240" w:lineRule="auto"/>
        <w:jc w:val="right"/>
      </w:pPr>
      <w:r>
        <w:rPr>
          <w:rFonts w:ascii="Arial" w:eastAsia="Times New Roman" w:hAnsi="Arial" w:cs="Arial"/>
          <w:smallCaps/>
          <w:w w:val="130"/>
          <w:sz w:val="16"/>
          <w:szCs w:val="16"/>
          <w:lang w:eastAsia="pl-PL"/>
        </w:rPr>
        <w:t>Załącznik nr 7</w:t>
      </w:r>
      <w:bookmarkStart w:id="0" w:name="_GoBack"/>
      <w:bookmarkEnd w:id="0"/>
      <w:r>
        <w:rPr>
          <w:rFonts w:ascii="Arial" w:eastAsia="Times New Roman" w:hAnsi="Arial" w:cs="Arial"/>
          <w:smallCaps/>
          <w:w w:val="130"/>
          <w:sz w:val="16"/>
          <w:szCs w:val="16"/>
          <w:lang w:eastAsia="pl-PL"/>
        </w:rPr>
        <w:t xml:space="preserve"> DO SIWZ</w:t>
      </w:r>
    </w:p>
    <w:p w:rsidR="009148D9" w:rsidRDefault="00CD6FA6">
      <w:pPr>
        <w:tabs>
          <w:tab w:val="left" w:pos="0"/>
        </w:tabs>
        <w:spacing w:after="0" w:line="240" w:lineRule="auto"/>
      </w:pPr>
      <w:r>
        <w:rPr>
          <w:rFonts w:ascii="Arial" w:eastAsia="Times New Roman" w:hAnsi="Arial" w:cs="Arial"/>
          <w:sz w:val="14"/>
          <w:szCs w:val="14"/>
          <w:lang w:eastAsia="pl-PL"/>
        </w:rPr>
        <w:tab/>
      </w:r>
      <w:r>
        <w:rPr>
          <w:rFonts w:ascii="Arial" w:eastAsia="Times New Roman" w:hAnsi="Arial" w:cs="Arial"/>
          <w:sz w:val="14"/>
          <w:szCs w:val="14"/>
          <w:lang w:eastAsia="pl-PL"/>
        </w:rPr>
        <w:tab/>
      </w:r>
      <w:r>
        <w:rPr>
          <w:rFonts w:ascii="Arial" w:eastAsia="Times New Roman" w:hAnsi="Arial" w:cs="Arial"/>
          <w:sz w:val="14"/>
          <w:szCs w:val="14"/>
          <w:lang w:eastAsia="pl-PL"/>
        </w:rPr>
        <w:tab/>
      </w:r>
      <w:r>
        <w:rPr>
          <w:rFonts w:ascii="Arial" w:eastAsia="Times New Roman" w:hAnsi="Arial" w:cs="Arial"/>
          <w:sz w:val="14"/>
          <w:szCs w:val="14"/>
          <w:lang w:eastAsia="pl-PL"/>
        </w:rPr>
        <w:tab/>
      </w:r>
      <w:r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:rsidR="009148D9" w:rsidRDefault="00CD6FA6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ab/>
      </w:r>
      <w:r>
        <w:rPr>
          <w:rFonts w:ascii="Arial" w:eastAsia="Times New Roman" w:hAnsi="Arial" w:cs="Arial"/>
          <w:sz w:val="14"/>
          <w:szCs w:val="14"/>
          <w:lang w:eastAsia="pl-PL"/>
        </w:rPr>
        <w:tab/>
      </w:r>
      <w:r>
        <w:rPr>
          <w:rFonts w:ascii="Arial" w:eastAsia="Times New Roman" w:hAnsi="Arial" w:cs="Arial"/>
          <w:sz w:val="14"/>
          <w:szCs w:val="14"/>
          <w:lang w:eastAsia="pl-PL"/>
        </w:rPr>
        <w:tab/>
      </w:r>
      <w:r>
        <w:rPr>
          <w:rFonts w:ascii="Arial" w:eastAsia="Times New Roman" w:hAnsi="Arial" w:cs="Arial"/>
          <w:sz w:val="14"/>
          <w:szCs w:val="14"/>
          <w:lang w:eastAsia="pl-PL"/>
        </w:rPr>
        <w:tab/>
        <w:t>………………………………………………….. , dnia…………………2018 r.</w:t>
      </w:r>
    </w:p>
    <w:p w:rsidR="009148D9" w:rsidRDefault="009148D9">
      <w:pPr>
        <w:spacing w:before="120" w:after="120" w:line="288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9148D9" w:rsidRDefault="00CD6FA6">
      <w:pPr>
        <w:spacing w:before="120" w:after="120" w:line="288" w:lineRule="auto"/>
        <w:jc w:val="center"/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ZOBOWIĄZANIE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PODMIOTU </w:t>
      </w:r>
    </w:p>
    <w:p w:rsidR="009148D9" w:rsidRDefault="00CD6FA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do oddania do dyspozycji Wykonawcy niezbędnych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zasobów na potrzeby realizacji zamówienia</w:t>
      </w:r>
    </w:p>
    <w:p w:rsidR="009148D9" w:rsidRDefault="009148D9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148D9" w:rsidRDefault="009148D9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148D9" w:rsidRDefault="00CD6FA6">
      <w:pPr>
        <w:autoSpaceDE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W celu oceny, czy Wykonawca polegając na moich zdolnościach lub sytuacji określonych poniżej, na zasadach określonych w art. 22a ustawy Pzp, będzie dysponował niezbędnymi zasobami w stopniu umożliwiającym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należyte wykonanie zamówienia publicznego oraz oceny, czy stosunek łączący Wykonawcę ze mną, jako użyczającym zasobu gwarantuje rzeczywisty dostęp do tychże zasobów, </w:t>
      </w:r>
    </w:p>
    <w:p w:rsidR="009148D9" w:rsidRDefault="00CD6FA6">
      <w:pPr>
        <w:autoSpaceDE w:val="0"/>
        <w:spacing w:before="120" w:after="120" w:line="360" w:lineRule="auto"/>
        <w:jc w:val="both"/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oświadczam, iż: </w:t>
      </w:r>
    </w:p>
    <w:p w:rsidR="009148D9" w:rsidRDefault="00CD6FA6">
      <w:pPr>
        <w:autoSpaceDE w:val="0"/>
        <w:spacing w:before="120" w:after="0" w:line="360" w:lineRule="auto"/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W imieniu: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_______________________________________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  <w:t>_____________________________________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softHyphen/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</w:t>
      </w:r>
    </w:p>
    <w:p w:rsidR="009148D9" w:rsidRDefault="00CD6FA6">
      <w:pPr>
        <w:autoSpaceDE w:val="0"/>
        <w:spacing w:before="60" w:after="0" w:line="240" w:lineRule="auto"/>
        <w:jc w:val="center"/>
      </w:pPr>
      <w:r>
        <w:rPr>
          <w:rFonts w:ascii="Arial" w:eastAsia="Times New Roman" w:hAnsi="Arial" w:cs="Arial"/>
          <w:i/>
          <w:sz w:val="16"/>
          <w:szCs w:val="16"/>
          <w:shd w:val="clear" w:color="auto" w:fill="FFFF00"/>
        </w:rPr>
        <w:t>(pełna nazwa/firma, adres, w zależności od podmiotu: NIP/PESEL, KRS/CEiDG</w:t>
      </w:r>
      <w:r>
        <w:rPr>
          <w:rFonts w:ascii="Arial" w:eastAsia="Times New Roman" w:hAnsi="Arial" w:cs="Arial"/>
          <w:i/>
          <w:sz w:val="16"/>
          <w:szCs w:val="16"/>
          <w:shd w:val="clear" w:color="auto" w:fill="FFFF00"/>
        </w:rPr>
        <w:t>)</w:t>
      </w:r>
    </w:p>
    <w:p w:rsidR="009148D9" w:rsidRDefault="009148D9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9148D9" w:rsidRDefault="009148D9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6"/>
          <w:szCs w:val="6"/>
        </w:rPr>
      </w:pPr>
    </w:p>
    <w:p w:rsidR="009148D9" w:rsidRDefault="00CD6FA6">
      <w:pPr>
        <w:autoSpaceDE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zobowiązuję się do oddania swoich zasobów: </w:t>
      </w:r>
    </w:p>
    <w:p w:rsidR="009148D9" w:rsidRDefault="00CD6FA6">
      <w:pPr>
        <w:autoSpaceDE w:val="0"/>
        <w:spacing w:before="120" w:after="0" w:line="360" w:lineRule="auto"/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9148D9" w:rsidRDefault="00CD6FA6">
      <w:pPr>
        <w:autoSpaceDE w:val="0"/>
        <w:spacing w:before="60" w:after="0" w:line="240" w:lineRule="auto"/>
        <w:jc w:val="center"/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00"/>
        </w:rPr>
        <w:t>(określenie zasobu – wiedza i do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00"/>
        </w:rPr>
        <w:t>świadczenie, potencjał kadrowy, potencjał ekonomiczno-finansowy)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                               </w:t>
      </w:r>
    </w:p>
    <w:p w:rsidR="009148D9" w:rsidRDefault="009148D9">
      <w:pPr>
        <w:autoSpaceDE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148D9" w:rsidRDefault="00CD6FA6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do dyspozycji Wykonawcy: </w:t>
      </w:r>
    </w:p>
    <w:p w:rsidR="009148D9" w:rsidRDefault="00CD6FA6">
      <w:pPr>
        <w:autoSpaceDE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9148D9" w:rsidRDefault="00CD6FA6">
      <w:pPr>
        <w:autoSpaceDE w:val="0"/>
        <w:spacing w:before="180" w:after="0" w:line="240" w:lineRule="auto"/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</w:t>
      </w:r>
    </w:p>
    <w:p w:rsidR="009148D9" w:rsidRDefault="00CD6FA6">
      <w:pPr>
        <w:autoSpaceDE w:val="0"/>
        <w:spacing w:after="0" w:line="240" w:lineRule="auto"/>
        <w:jc w:val="center"/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00"/>
        </w:rPr>
        <w:t>(nazwa Wykonawcy)</w:t>
      </w:r>
    </w:p>
    <w:p w:rsidR="009148D9" w:rsidRDefault="00CD6FA6">
      <w:pPr>
        <w:autoSpaceDE w:val="0"/>
        <w:spacing w:before="24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przy wykonywaniu zamówienia pod nazwą: </w:t>
      </w:r>
    </w:p>
    <w:p w:rsidR="009148D9" w:rsidRDefault="00CD6FA6">
      <w:pPr>
        <w:spacing w:before="120"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Dostawy artykułów żywnościowych dla Miejskiego Ośrodka Pomocy Społecznej w Białogardzie w roku 2019 </w:t>
      </w:r>
    </w:p>
    <w:p w:rsidR="009148D9" w:rsidRDefault="00CD6FA6">
      <w:pPr>
        <w:autoSpaceDE w:val="0"/>
        <w:spacing w:before="120" w:after="0" w:line="360" w:lineRule="auto"/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a) udostępniam Wykonawcy ww. zasoby, w następującym zakresie </w:t>
      </w:r>
      <w:r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00"/>
        </w:rPr>
        <w:t>(należy podać informacje umożliwiające ocenę spełnienia warunków przez udostępniane zasoby)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9148D9" w:rsidRDefault="009148D9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148D9" w:rsidRDefault="00CD6FA6">
      <w:pPr>
        <w:autoSpaceDE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b) sposób wykorzystania udostępnionych przeze mnie zasobów będzie następujący: 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c) zakres i okres mojego udziału przy wykonywaniu zamówienia będzie następujący: 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</w:rPr>
        <w:t>_______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:rsidR="009148D9" w:rsidRDefault="009148D9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148D9" w:rsidRDefault="00CD6FA6">
      <w:pPr>
        <w:autoSpaceDE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d) będę realizował niżej wymienione dostawy, których dotyczą udostępniane zasoby odnoszące się do warunków udziału, na których polega Wykonawca:  __________</w:t>
      </w:r>
      <w:r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9148D9" w:rsidRDefault="00CD6FA6">
      <w:pPr>
        <w:autoSpaceDE w:val="0"/>
        <w:spacing w:before="120"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</w:t>
      </w:r>
    </w:p>
    <w:p w:rsidR="009148D9" w:rsidRDefault="009148D9">
      <w:pPr>
        <w:autoSpaceDE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148D9" w:rsidRDefault="009148D9">
      <w:pPr>
        <w:autoSpaceDE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148D9" w:rsidRDefault="009148D9">
      <w:pPr>
        <w:autoSpaceDE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148D9" w:rsidRDefault="00CD6FA6">
      <w:pPr>
        <w:autoSpaceDE w:val="0"/>
        <w:spacing w:after="0" w:line="240" w:lineRule="auto"/>
        <w:ind w:right="-493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__________________ dnia _____ roku              </w:t>
      </w:r>
    </w:p>
    <w:p w:rsidR="009148D9" w:rsidRDefault="00CD6FA6">
      <w:pPr>
        <w:autoSpaceDE w:val="0"/>
        <w:spacing w:after="0" w:line="240" w:lineRule="auto"/>
        <w:ind w:right="-49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</w:t>
      </w:r>
    </w:p>
    <w:p w:rsidR="009148D9" w:rsidRDefault="009148D9">
      <w:pPr>
        <w:autoSpaceDE w:val="0"/>
        <w:spacing w:after="0" w:line="240" w:lineRule="auto"/>
        <w:ind w:right="-493"/>
        <w:rPr>
          <w:rFonts w:ascii="Arial" w:eastAsia="Times New Roman" w:hAnsi="Arial" w:cs="Arial"/>
          <w:color w:val="000000"/>
        </w:rPr>
      </w:pPr>
    </w:p>
    <w:p w:rsidR="009148D9" w:rsidRDefault="00CD6FA6">
      <w:pPr>
        <w:autoSpaceDE w:val="0"/>
        <w:spacing w:after="0" w:line="240" w:lineRule="auto"/>
        <w:ind w:left="4248" w:right="-493"/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</w:t>
      </w:r>
      <w:r>
        <w:rPr>
          <w:rFonts w:ascii="Arial" w:eastAsia="Times New Roman" w:hAnsi="Arial" w:cs="Arial"/>
          <w:color w:val="000000"/>
        </w:rPr>
        <w:t xml:space="preserve">                          </w:t>
      </w:r>
      <w:r>
        <w:rPr>
          <w:rFonts w:ascii="Arial" w:eastAsia="Times New Roman" w:hAnsi="Arial" w:cs="Arial"/>
          <w:color w:val="000000"/>
        </w:rPr>
        <w:tab/>
        <w:t xml:space="preserve">  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______________________________________________________ </w:t>
      </w:r>
    </w:p>
    <w:p w:rsidR="009148D9" w:rsidRDefault="00CD6FA6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(podpis Podmiotu/ osoby upoważnionej do reprezentacji Podmiotu)</w:t>
      </w:r>
    </w:p>
    <w:p w:rsidR="009148D9" w:rsidRDefault="009148D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48D9" w:rsidRDefault="009148D9"/>
    <w:sectPr w:rsidR="009148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6FA6">
      <w:pPr>
        <w:spacing w:after="0" w:line="240" w:lineRule="auto"/>
      </w:pPr>
      <w:r>
        <w:separator/>
      </w:r>
    </w:p>
  </w:endnote>
  <w:endnote w:type="continuationSeparator" w:id="0">
    <w:p w:rsidR="00000000" w:rsidRDefault="00C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6F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D6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148D9"/>
    <w:rsid w:val="009148D9"/>
    <w:rsid w:val="00B22931"/>
    <w:rsid w:val="00C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B85ED-508B-4FE4-9318-C52B8469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Cyrklewicz</dc:creator>
  <dc:description/>
  <cp:lastModifiedBy>Michał Staszewski</cp:lastModifiedBy>
  <cp:revision>3</cp:revision>
  <cp:lastPrinted>2018-11-28T07:48:00Z</cp:lastPrinted>
  <dcterms:created xsi:type="dcterms:W3CDTF">2018-11-29T10:39:00Z</dcterms:created>
  <dcterms:modified xsi:type="dcterms:W3CDTF">2018-11-29T10:39:00Z</dcterms:modified>
</cp:coreProperties>
</file>